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D22F8" w14:textId="77777777" w:rsidR="00E050DD" w:rsidRDefault="001322A4">
      <w:pPr>
        <w:tabs>
          <w:tab w:val="left" w:pos="284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9C180C" wp14:editId="5D538982">
            <wp:simplePos x="0" y="0"/>
            <wp:positionH relativeFrom="column">
              <wp:posOffset>8164830</wp:posOffset>
            </wp:positionH>
            <wp:positionV relativeFrom="paragraph">
              <wp:posOffset>6350</wp:posOffset>
            </wp:positionV>
            <wp:extent cx="842645" cy="851535"/>
            <wp:effectExtent l="19050" t="0" r="0" b="0"/>
            <wp:wrapNone/>
            <wp:docPr id="18" name="obrázek 18" descr="v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elk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CF2873" wp14:editId="6E4FB704">
                <wp:simplePos x="0" y="0"/>
                <wp:positionH relativeFrom="margin">
                  <wp:posOffset>5160645</wp:posOffset>
                </wp:positionH>
                <wp:positionV relativeFrom="page">
                  <wp:posOffset>345440</wp:posOffset>
                </wp:positionV>
                <wp:extent cx="4058285" cy="6673215"/>
                <wp:effectExtent l="0" t="2540" r="1270" b="12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8285" cy="667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5B02F" w14:textId="77777777" w:rsidR="00E050DD" w:rsidRDefault="00E050DD"/>
                          <w:p w14:paraId="44C4A6FB" w14:textId="77777777" w:rsidR="00E050DD" w:rsidRDefault="00E050DD"/>
                          <w:p w14:paraId="4746D5F5" w14:textId="77777777" w:rsidR="00E050DD" w:rsidRDefault="00E050DD"/>
                          <w:p w14:paraId="038AEBA1" w14:textId="77777777" w:rsidR="00E050DD" w:rsidRDefault="00E050DD"/>
                          <w:p w14:paraId="037E27E1" w14:textId="77777777" w:rsidR="00E050DD" w:rsidRDefault="00E050DD"/>
                          <w:p w14:paraId="19CC928C" w14:textId="77777777" w:rsidR="00E050DD" w:rsidRDefault="00E050DD"/>
                          <w:p w14:paraId="581EB3FD" w14:textId="77777777" w:rsidR="009020D0" w:rsidRDefault="009020D0" w:rsidP="009020D0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SSK Č.0905</w:t>
                            </w:r>
                          </w:p>
                          <w:p w14:paraId="2CEBD46B" w14:textId="77777777" w:rsidR="009020D0" w:rsidRDefault="009020D0" w:rsidP="009020D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</w:rPr>
                              <w:t>LIBEREC</w:t>
                            </w:r>
                          </w:p>
                          <w:p w14:paraId="6E40C8BC" w14:textId="77777777" w:rsidR="00E050DD" w:rsidRDefault="00E050DD"/>
                          <w:p w14:paraId="4661D985" w14:textId="77777777" w:rsidR="005717B0" w:rsidRDefault="005717B0">
                            <w:pPr>
                              <w:pStyle w:val="Nadpis1"/>
                            </w:pPr>
                          </w:p>
                          <w:p w14:paraId="32E29BA8" w14:textId="77777777" w:rsidR="00E050DD" w:rsidRDefault="00E050DD">
                            <w:pPr>
                              <w:pStyle w:val="Nadpis1"/>
                            </w:pPr>
                            <w:r>
                              <w:t>PROPOZICE</w:t>
                            </w:r>
                          </w:p>
                          <w:p w14:paraId="3A7A5BCA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3203379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5634954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STŘELECKÉ SOUTĚŽE</w:t>
                            </w:r>
                          </w:p>
                          <w:p w14:paraId="4D00E0FA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35C3AFE7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F3FFA59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44740279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318FA324" w14:textId="77777777" w:rsidR="00684F1D" w:rsidRDefault="00684F1D">
                            <w:pPr>
                              <w:pStyle w:val="Zkladntext"/>
                            </w:pPr>
                          </w:p>
                          <w:p w14:paraId="6E7264FB" w14:textId="77777777" w:rsidR="00E050DD" w:rsidRDefault="00D04C59">
                            <w:pPr>
                              <w:pStyle w:val="Zkladntext"/>
                            </w:pPr>
                            <w:r>
                              <w:t xml:space="preserve">VEŘEJNÝ </w:t>
                            </w:r>
                            <w:r w:rsidR="00E050DD">
                              <w:t xml:space="preserve">PŘEBOR </w:t>
                            </w:r>
                          </w:p>
                          <w:p w14:paraId="3598E746" w14:textId="77777777" w:rsidR="00E050DD" w:rsidRDefault="00E050DD">
                            <w:pPr>
                              <w:pStyle w:val="Zkladntex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LIBERECKÉHO KRAJE</w:t>
                            </w:r>
                          </w:p>
                          <w:p w14:paraId="45ED2618" w14:textId="26A7CD0A" w:rsidR="00E050DD" w:rsidRDefault="002A07CE" w:rsidP="00200158">
                            <w:pPr>
                              <w:pStyle w:val="Nadpis3"/>
                              <w:rPr>
                                <w:sz w:val="20"/>
                              </w:rPr>
                            </w:pPr>
                            <w:r>
                              <w:t xml:space="preserve">PRO ROK </w:t>
                            </w:r>
                            <w:r w:rsidR="00E050DD">
                              <w:t>20</w:t>
                            </w:r>
                            <w:r w:rsidR="00342E1F">
                              <w:t>2</w:t>
                            </w:r>
                            <w:r w:rsidR="006C55E3">
                              <w:t>5</w:t>
                            </w:r>
                          </w:p>
                          <w:p w14:paraId="35DB535E" w14:textId="77777777" w:rsidR="00E050DD" w:rsidRDefault="00E050DD">
                            <w:pPr>
                              <w:jc w:val="center"/>
                            </w:pPr>
                          </w:p>
                          <w:p w14:paraId="3A19FF29" w14:textId="77777777" w:rsidR="00E050DD" w:rsidRDefault="00E050DD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14:paraId="125EA2B6" w14:textId="77777777" w:rsidR="00E050DD" w:rsidRPr="00684F1D" w:rsidRDefault="00D04C59">
                            <w:pPr>
                              <w:jc w:val="center"/>
                              <w:rPr>
                                <w:b/>
                                <w:color w:val="0000FF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FF"/>
                                <w:szCs w:val="24"/>
                              </w:rPr>
                              <w:t>VzPu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Cs w:val="24"/>
                              </w:rPr>
                              <w:t xml:space="preserve"> - mládež 30 </w:t>
                            </w:r>
                            <w:r w:rsidR="00E050DD" w:rsidRPr="00684F1D">
                              <w:rPr>
                                <w:b/>
                                <w:color w:val="0000FF"/>
                                <w:szCs w:val="24"/>
                              </w:rPr>
                              <w:t xml:space="preserve">leže </w:t>
                            </w:r>
                          </w:p>
                          <w:p w14:paraId="5394D949" w14:textId="77777777" w:rsidR="00D04C59" w:rsidRDefault="00D04C59" w:rsidP="00D04C59">
                            <w:pPr>
                              <w:jc w:val="center"/>
                              <w:rPr>
                                <w:b/>
                                <w:color w:val="0000FF"/>
                                <w:szCs w:val="24"/>
                              </w:rPr>
                            </w:pPr>
                            <w:proofErr w:type="spellStart"/>
                            <w:r w:rsidRPr="00684F1D">
                              <w:rPr>
                                <w:b/>
                                <w:color w:val="0000FF"/>
                                <w:szCs w:val="24"/>
                              </w:rPr>
                              <w:t>VzPu</w:t>
                            </w:r>
                            <w:proofErr w:type="spellEnd"/>
                            <w:r w:rsidRPr="00684F1D">
                              <w:rPr>
                                <w:b/>
                                <w:color w:val="0000FF"/>
                                <w:szCs w:val="24"/>
                              </w:rPr>
                              <w:t xml:space="preserve"> 40, 60</w:t>
                            </w:r>
                            <w:r w:rsidRPr="00D04C59">
                              <w:rPr>
                                <w:b/>
                                <w:color w:val="0000FF"/>
                                <w:szCs w:val="24"/>
                              </w:rPr>
                              <w:t xml:space="preserve"> </w:t>
                            </w:r>
                          </w:p>
                          <w:p w14:paraId="1060B611" w14:textId="77777777" w:rsidR="00D04C59" w:rsidRDefault="00D04C59" w:rsidP="00D04C59">
                            <w:pPr>
                              <w:jc w:val="center"/>
                              <w:rPr>
                                <w:b/>
                                <w:color w:val="0000FF"/>
                                <w:szCs w:val="24"/>
                              </w:rPr>
                            </w:pPr>
                            <w:proofErr w:type="spellStart"/>
                            <w:r w:rsidRPr="00684F1D">
                              <w:rPr>
                                <w:b/>
                                <w:color w:val="0000FF"/>
                                <w:szCs w:val="24"/>
                              </w:rPr>
                              <w:t>VzPi</w:t>
                            </w:r>
                            <w:proofErr w:type="spellEnd"/>
                            <w:r w:rsidRPr="00684F1D">
                              <w:rPr>
                                <w:b/>
                                <w:color w:val="0000FF"/>
                                <w:szCs w:val="24"/>
                              </w:rPr>
                              <w:t xml:space="preserve"> 40, 60</w:t>
                            </w:r>
                            <w:r w:rsidRPr="00D04C59">
                              <w:rPr>
                                <w:b/>
                                <w:color w:val="0000FF"/>
                                <w:szCs w:val="24"/>
                              </w:rPr>
                              <w:t xml:space="preserve"> </w:t>
                            </w:r>
                          </w:p>
                          <w:p w14:paraId="693556E8" w14:textId="77777777" w:rsidR="00760CC7" w:rsidRPr="00684F1D" w:rsidRDefault="00760CC7" w:rsidP="00760CC7">
                            <w:pPr>
                              <w:jc w:val="center"/>
                              <w:rPr>
                                <w:b/>
                                <w:color w:val="0000FF"/>
                                <w:szCs w:val="24"/>
                              </w:rPr>
                            </w:pPr>
                          </w:p>
                          <w:p w14:paraId="3E53ECFB" w14:textId="77777777" w:rsidR="00E050DD" w:rsidRDefault="00E050DD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14:paraId="34B725D6" w14:textId="77777777" w:rsidR="00E050DD" w:rsidRDefault="00E050DD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133559C" w14:textId="77777777" w:rsidR="00684F1D" w:rsidRDefault="00684F1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9683DD4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LIBEREC - PAVLOVICE</w:t>
                            </w:r>
                          </w:p>
                          <w:p w14:paraId="0F18C71C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ZŠ VRCHLICKÉHO</w:t>
                            </w:r>
                          </w:p>
                          <w:p w14:paraId="449B2F86" w14:textId="77777777" w:rsidR="00684F1D" w:rsidRDefault="00684F1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07B03EB" w14:textId="77777777" w:rsidR="00200158" w:rsidRDefault="0020015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A5218D9" w14:textId="223FCF58" w:rsidR="0015633B" w:rsidRDefault="006C55E3" w:rsidP="0020015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="005236E0">
                              <w:rPr>
                                <w:b/>
                                <w:sz w:val="20"/>
                              </w:rPr>
                              <w:t>5</w:t>
                            </w:r>
                            <w:r w:rsidR="0015633B">
                              <w:rPr>
                                <w:b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února</w:t>
                            </w:r>
                            <w:r w:rsidR="0015633B">
                              <w:rPr>
                                <w:b/>
                                <w:sz w:val="20"/>
                              </w:rPr>
                              <w:t xml:space="preserve"> 20</w:t>
                            </w:r>
                            <w:r w:rsidR="00342E1F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 w:rsidR="0015633B" w:rsidRPr="0015633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5633B">
                              <w:rPr>
                                <w:b/>
                                <w:sz w:val="20"/>
                              </w:rPr>
                              <w:t>(neděle)</w:t>
                            </w:r>
                          </w:p>
                          <w:p w14:paraId="1A902BCE" w14:textId="77777777" w:rsidR="00200158" w:rsidRPr="00684F1D" w:rsidRDefault="00200158" w:rsidP="0020015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7ED31B0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5197FB16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4E886624" w14:textId="77777777" w:rsidR="00E050DD" w:rsidRDefault="00E050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CF2873" id="Rectangle 2" o:spid="_x0000_s1026" style="position:absolute;margin-left:406.35pt;margin-top:27.2pt;width:319.55pt;height:5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" filled="f" stroked="f">
                <v:textbox inset="1pt,1pt,1pt,1pt">
                  <w:txbxContent>
                    <w:p w14:paraId="1585B02F" w14:textId="77777777" w:rsidR="00E050DD" w:rsidRDefault="00E050DD"/>
                    <w:p w14:paraId="44C4A6FB" w14:textId="77777777" w:rsidR="00E050DD" w:rsidRDefault="00E050DD"/>
                    <w:p w14:paraId="4746D5F5" w14:textId="77777777" w:rsidR="00E050DD" w:rsidRDefault="00E050DD"/>
                    <w:p w14:paraId="038AEBA1" w14:textId="77777777" w:rsidR="00E050DD" w:rsidRDefault="00E050DD"/>
                    <w:p w14:paraId="037E27E1" w14:textId="77777777" w:rsidR="00E050DD" w:rsidRDefault="00E050DD"/>
                    <w:p w14:paraId="19CC928C" w14:textId="77777777" w:rsidR="00E050DD" w:rsidRDefault="00E050DD"/>
                    <w:p w14:paraId="581EB3FD" w14:textId="77777777" w:rsidR="009020D0" w:rsidRDefault="009020D0" w:rsidP="009020D0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SSK Č.0905</w:t>
                      </w:r>
                    </w:p>
                    <w:p w14:paraId="2CEBD46B" w14:textId="77777777" w:rsidR="009020D0" w:rsidRDefault="009020D0" w:rsidP="009020D0">
                      <w:pPr>
                        <w:jc w:val="center"/>
                      </w:pPr>
                      <w:r>
                        <w:rPr>
                          <w:b/>
                          <w:sz w:val="16"/>
                        </w:rPr>
                        <w:t>LIBEREC</w:t>
                      </w:r>
                    </w:p>
                    <w:p w14:paraId="6E40C8BC" w14:textId="77777777" w:rsidR="00E050DD" w:rsidRDefault="00E050DD"/>
                    <w:p w14:paraId="4661D985" w14:textId="77777777" w:rsidR="005717B0" w:rsidRDefault="005717B0">
                      <w:pPr>
                        <w:pStyle w:val="Nadpis1"/>
                      </w:pPr>
                    </w:p>
                    <w:p w14:paraId="32E29BA8" w14:textId="77777777" w:rsidR="00E050DD" w:rsidRDefault="00E050DD">
                      <w:pPr>
                        <w:pStyle w:val="Nadpis1"/>
                      </w:pPr>
                      <w:r>
                        <w:t>PROPOZICE</w:t>
                      </w:r>
                    </w:p>
                    <w:p w14:paraId="3A7A5BCA" w14:textId="77777777" w:rsidR="00E050DD" w:rsidRDefault="00E050D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3203379" w14:textId="77777777" w:rsidR="00E050DD" w:rsidRDefault="00E050DD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05634954" w14:textId="77777777" w:rsidR="00E050DD" w:rsidRDefault="00E050D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STŘELECKÉ SOUTĚŽE</w:t>
                      </w:r>
                    </w:p>
                    <w:p w14:paraId="4D00E0FA" w14:textId="77777777" w:rsidR="00E050DD" w:rsidRDefault="00E050D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35C3AFE7" w14:textId="77777777" w:rsidR="00E050DD" w:rsidRDefault="00E050D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2F3FFA59" w14:textId="77777777" w:rsidR="00E050DD" w:rsidRDefault="00E050D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44740279" w14:textId="77777777" w:rsidR="00E050DD" w:rsidRDefault="00E050D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318FA324" w14:textId="77777777" w:rsidR="00684F1D" w:rsidRDefault="00684F1D">
                      <w:pPr>
                        <w:pStyle w:val="Zkladntext"/>
                      </w:pPr>
                    </w:p>
                    <w:p w14:paraId="6E7264FB" w14:textId="77777777" w:rsidR="00E050DD" w:rsidRDefault="00D04C59">
                      <w:pPr>
                        <w:pStyle w:val="Zkladntext"/>
                      </w:pPr>
                      <w:r>
                        <w:t xml:space="preserve">VEŘEJNÝ </w:t>
                      </w:r>
                      <w:r w:rsidR="00E050DD">
                        <w:t xml:space="preserve">PŘEBOR </w:t>
                      </w:r>
                    </w:p>
                    <w:p w14:paraId="3598E746" w14:textId="77777777" w:rsidR="00E050DD" w:rsidRDefault="00E050DD">
                      <w:pPr>
                        <w:pStyle w:val="Zkladntex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LIBERECKÉHO KRAJE</w:t>
                      </w:r>
                    </w:p>
                    <w:p w14:paraId="45ED2618" w14:textId="26A7CD0A" w:rsidR="00E050DD" w:rsidRDefault="002A07CE" w:rsidP="00200158">
                      <w:pPr>
                        <w:pStyle w:val="Nadpis3"/>
                        <w:rPr>
                          <w:sz w:val="20"/>
                        </w:rPr>
                      </w:pPr>
                      <w:r>
                        <w:t xml:space="preserve">PRO ROK </w:t>
                      </w:r>
                      <w:r w:rsidR="00E050DD">
                        <w:t>20</w:t>
                      </w:r>
                      <w:r w:rsidR="00342E1F">
                        <w:t>2</w:t>
                      </w:r>
                      <w:r w:rsidR="006C55E3">
                        <w:t>5</w:t>
                      </w:r>
                    </w:p>
                    <w:p w14:paraId="35DB535E" w14:textId="77777777" w:rsidR="00E050DD" w:rsidRDefault="00E050DD">
                      <w:pPr>
                        <w:jc w:val="center"/>
                      </w:pPr>
                    </w:p>
                    <w:p w14:paraId="3A19FF29" w14:textId="77777777" w:rsidR="00E050DD" w:rsidRDefault="00E050DD">
                      <w:pPr>
                        <w:jc w:val="center"/>
                        <w:rPr>
                          <w:b/>
                          <w:color w:val="0000FF"/>
                          <w:sz w:val="22"/>
                        </w:rPr>
                      </w:pPr>
                    </w:p>
                    <w:p w14:paraId="125EA2B6" w14:textId="77777777" w:rsidR="00E050DD" w:rsidRPr="00684F1D" w:rsidRDefault="00D04C59">
                      <w:pPr>
                        <w:jc w:val="center"/>
                        <w:rPr>
                          <w:b/>
                          <w:color w:val="0000FF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FF"/>
                          <w:szCs w:val="24"/>
                        </w:rPr>
                        <w:t>VzPu</w:t>
                      </w:r>
                      <w:proofErr w:type="spellEnd"/>
                      <w:r>
                        <w:rPr>
                          <w:b/>
                          <w:color w:val="0000FF"/>
                          <w:szCs w:val="24"/>
                        </w:rPr>
                        <w:t xml:space="preserve"> - mládež</w:t>
                      </w:r>
                      <w:proofErr w:type="gramEnd"/>
                      <w:r>
                        <w:rPr>
                          <w:b/>
                          <w:color w:val="0000FF"/>
                          <w:szCs w:val="24"/>
                        </w:rPr>
                        <w:t xml:space="preserve"> 30 </w:t>
                      </w:r>
                      <w:r w:rsidR="00E050DD" w:rsidRPr="00684F1D">
                        <w:rPr>
                          <w:b/>
                          <w:color w:val="0000FF"/>
                          <w:szCs w:val="24"/>
                        </w:rPr>
                        <w:t xml:space="preserve">leže </w:t>
                      </w:r>
                    </w:p>
                    <w:p w14:paraId="5394D949" w14:textId="77777777" w:rsidR="00D04C59" w:rsidRDefault="00D04C59" w:rsidP="00D04C59">
                      <w:pPr>
                        <w:jc w:val="center"/>
                        <w:rPr>
                          <w:b/>
                          <w:color w:val="0000FF"/>
                          <w:szCs w:val="24"/>
                        </w:rPr>
                      </w:pPr>
                      <w:proofErr w:type="spellStart"/>
                      <w:r w:rsidRPr="00684F1D">
                        <w:rPr>
                          <w:b/>
                          <w:color w:val="0000FF"/>
                          <w:szCs w:val="24"/>
                        </w:rPr>
                        <w:t>VzPu</w:t>
                      </w:r>
                      <w:proofErr w:type="spellEnd"/>
                      <w:r w:rsidRPr="00684F1D">
                        <w:rPr>
                          <w:b/>
                          <w:color w:val="0000FF"/>
                          <w:szCs w:val="24"/>
                        </w:rPr>
                        <w:t xml:space="preserve"> 40, 60</w:t>
                      </w:r>
                      <w:r w:rsidRPr="00D04C59">
                        <w:rPr>
                          <w:b/>
                          <w:color w:val="0000FF"/>
                          <w:szCs w:val="24"/>
                        </w:rPr>
                        <w:t xml:space="preserve"> </w:t>
                      </w:r>
                    </w:p>
                    <w:p w14:paraId="1060B611" w14:textId="77777777" w:rsidR="00D04C59" w:rsidRDefault="00D04C59" w:rsidP="00D04C59">
                      <w:pPr>
                        <w:jc w:val="center"/>
                        <w:rPr>
                          <w:b/>
                          <w:color w:val="0000FF"/>
                          <w:szCs w:val="24"/>
                        </w:rPr>
                      </w:pPr>
                      <w:proofErr w:type="spellStart"/>
                      <w:r w:rsidRPr="00684F1D">
                        <w:rPr>
                          <w:b/>
                          <w:color w:val="0000FF"/>
                          <w:szCs w:val="24"/>
                        </w:rPr>
                        <w:t>VzPi</w:t>
                      </w:r>
                      <w:proofErr w:type="spellEnd"/>
                      <w:r w:rsidRPr="00684F1D">
                        <w:rPr>
                          <w:b/>
                          <w:color w:val="0000FF"/>
                          <w:szCs w:val="24"/>
                        </w:rPr>
                        <w:t xml:space="preserve"> 40, 60</w:t>
                      </w:r>
                      <w:r w:rsidRPr="00D04C59">
                        <w:rPr>
                          <w:b/>
                          <w:color w:val="0000FF"/>
                          <w:szCs w:val="24"/>
                        </w:rPr>
                        <w:t xml:space="preserve"> </w:t>
                      </w:r>
                    </w:p>
                    <w:p w14:paraId="693556E8" w14:textId="77777777" w:rsidR="00760CC7" w:rsidRPr="00684F1D" w:rsidRDefault="00760CC7" w:rsidP="00760CC7">
                      <w:pPr>
                        <w:jc w:val="center"/>
                        <w:rPr>
                          <w:b/>
                          <w:color w:val="0000FF"/>
                          <w:szCs w:val="24"/>
                        </w:rPr>
                      </w:pPr>
                    </w:p>
                    <w:p w14:paraId="3E53ECFB" w14:textId="77777777" w:rsidR="00E050DD" w:rsidRDefault="00E050DD">
                      <w:pPr>
                        <w:jc w:val="center"/>
                        <w:rPr>
                          <w:b/>
                          <w:color w:val="0000FF"/>
                          <w:sz w:val="22"/>
                        </w:rPr>
                      </w:pPr>
                    </w:p>
                    <w:p w14:paraId="34B725D6" w14:textId="77777777" w:rsidR="00E050DD" w:rsidRDefault="00E050DD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133559C" w14:textId="77777777" w:rsidR="00684F1D" w:rsidRDefault="00684F1D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59683DD4" w14:textId="77777777" w:rsidR="00E050DD" w:rsidRDefault="00E050D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LIBEREC - PAVLOVICE</w:t>
                      </w:r>
                      <w:proofErr w:type="gramEnd"/>
                    </w:p>
                    <w:p w14:paraId="0F18C71C" w14:textId="77777777" w:rsidR="00E050DD" w:rsidRDefault="00E050D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ZŠ VRCHLICKÉHO</w:t>
                      </w:r>
                    </w:p>
                    <w:p w14:paraId="449B2F86" w14:textId="77777777" w:rsidR="00684F1D" w:rsidRDefault="00684F1D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107B03EB" w14:textId="77777777" w:rsidR="00200158" w:rsidRDefault="00200158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5A5218D9" w14:textId="223FCF58" w:rsidR="0015633B" w:rsidRDefault="006C55E3" w:rsidP="0020015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</w:t>
                      </w:r>
                      <w:r w:rsidR="005236E0">
                        <w:rPr>
                          <w:b/>
                          <w:sz w:val="20"/>
                        </w:rPr>
                        <w:t>5</w:t>
                      </w:r>
                      <w:r w:rsidR="0015633B">
                        <w:rPr>
                          <w:b/>
                          <w:sz w:val="20"/>
                        </w:rPr>
                        <w:t xml:space="preserve">. </w:t>
                      </w:r>
                      <w:r>
                        <w:rPr>
                          <w:b/>
                          <w:sz w:val="20"/>
                        </w:rPr>
                        <w:t>února</w:t>
                      </w:r>
                      <w:r w:rsidR="0015633B">
                        <w:rPr>
                          <w:b/>
                          <w:sz w:val="20"/>
                        </w:rPr>
                        <w:t xml:space="preserve"> 20</w:t>
                      </w:r>
                      <w:r w:rsidR="00342E1F"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z w:val="20"/>
                        </w:rPr>
                        <w:t>5</w:t>
                      </w:r>
                      <w:r w:rsidR="0015633B" w:rsidRPr="0015633B">
                        <w:rPr>
                          <w:b/>
                          <w:sz w:val="20"/>
                        </w:rPr>
                        <w:t xml:space="preserve"> </w:t>
                      </w:r>
                      <w:r w:rsidR="0015633B">
                        <w:rPr>
                          <w:b/>
                          <w:sz w:val="20"/>
                        </w:rPr>
                        <w:t>(neděle)</w:t>
                      </w:r>
                    </w:p>
                    <w:p w14:paraId="1A902BCE" w14:textId="77777777" w:rsidR="00200158" w:rsidRPr="00684F1D" w:rsidRDefault="00200158" w:rsidP="00200158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27ED31B0" w14:textId="77777777" w:rsidR="00E050DD" w:rsidRDefault="00E050DD">
                      <w:pPr>
                        <w:jc w:val="center"/>
                        <w:rPr>
                          <w:b/>
                          <w:sz w:val="12"/>
                        </w:rPr>
                      </w:pPr>
                    </w:p>
                    <w:p w14:paraId="5197FB16" w14:textId="77777777" w:rsidR="00E050DD" w:rsidRDefault="00E050DD">
                      <w:pPr>
                        <w:jc w:val="center"/>
                        <w:rPr>
                          <w:b/>
                          <w:sz w:val="12"/>
                        </w:rPr>
                      </w:pPr>
                    </w:p>
                    <w:p w14:paraId="4E886624" w14:textId="77777777" w:rsidR="00E050DD" w:rsidRDefault="00E050D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sz w:val="20"/>
        </w:rPr>
        <w:drawing>
          <wp:anchor distT="0" distB="0" distL="114300" distR="288290" simplePos="0" relativeHeight="251659264" behindDoc="0" locked="0" layoutInCell="1" allowOverlap="1" wp14:anchorId="032CFC3C" wp14:editId="6FD52CF0">
            <wp:simplePos x="0" y="0"/>
            <wp:positionH relativeFrom="column">
              <wp:posOffset>5541645</wp:posOffset>
            </wp:positionH>
            <wp:positionV relativeFrom="paragraph">
              <wp:posOffset>-78105</wp:posOffset>
            </wp:positionV>
            <wp:extent cx="703580" cy="922655"/>
            <wp:effectExtent l="19050" t="0" r="1270" b="0"/>
            <wp:wrapSquare wrapText="right"/>
            <wp:docPr id="15" name="obrázek 15" descr="StrSv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rSva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29D44C" wp14:editId="3FC241C0">
                <wp:simplePos x="0" y="0"/>
                <wp:positionH relativeFrom="column">
                  <wp:posOffset>6532245</wp:posOffset>
                </wp:positionH>
                <wp:positionV relativeFrom="paragraph">
                  <wp:posOffset>158750</wp:posOffset>
                </wp:positionV>
                <wp:extent cx="1371600" cy="381000"/>
                <wp:effectExtent l="0" t="0" r="1905" b="3175"/>
                <wp:wrapTight wrapText="bothSides">
                  <wp:wrapPolygon edited="0">
                    <wp:start x="-120" y="0"/>
                    <wp:lineTo x="-120" y="21600"/>
                    <wp:lineTo x="21720" y="21600"/>
                    <wp:lineTo x="21720" y="0"/>
                    <wp:lineTo x="-120" y="0"/>
                  </wp:wrapPolygon>
                </wp:wrapTight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4F5DC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LIBERECKÉ</w:t>
                            </w:r>
                          </w:p>
                          <w:p w14:paraId="4288AA99" w14:textId="77777777" w:rsidR="00E050DD" w:rsidRDefault="00E050D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KRAJSKÉ  SDRUŽENÍ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29D44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514.35pt;margin-top:12.5pt;width:108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" stroked="f">
                <v:textbox>
                  <w:txbxContent>
                    <w:p w14:paraId="1AF4F5DC" w14:textId="77777777" w:rsidR="00E050DD" w:rsidRDefault="00E050D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LIBERECKÉ</w:t>
                      </w:r>
                    </w:p>
                    <w:p w14:paraId="4288AA99" w14:textId="77777777" w:rsidR="00E050DD" w:rsidRDefault="00E050D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KRAJSKÉ  SDRUŽENÍ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B15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6129EF" wp14:editId="1C927EBB">
                <wp:simplePos x="0" y="0"/>
                <wp:positionH relativeFrom="margin">
                  <wp:posOffset>6379845</wp:posOffset>
                </wp:positionH>
                <wp:positionV relativeFrom="page">
                  <wp:posOffset>726440</wp:posOffset>
                </wp:positionV>
                <wp:extent cx="1623695" cy="152400"/>
                <wp:effectExtent l="0" t="254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B4996" w14:textId="77777777" w:rsidR="00E050DD" w:rsidRDefault="00E050DD" w:rsidP="009020D0">
                            <w:pPr>
                              <w:pStyle w:val="Nadpis2"/>
                              <w:rPr>
                                <w:sz w:val="18"/>
                              </w:rPr>
                            </w:pPr>
                            <w:r>
                              <w:t>ČESKÝ STŘELECKÝ SVAZ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6129EF" id="Rectangle 6" o:spid="_x0000_s1028" style="position:absolute;margin-left:502.35pt;margin-top:57.2pt;width:127.8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" filled="f" stroked="f">
                <v:textbox inset="1pt,1pt,1pt,1pt">
                  <w:txbxContent>
                    <w:p w14:paraId="41EB4996" w14:textId="77777777" w:rsidR="00E050DD" w:rsidRDefault="00E050DD" w:rsidP="009020D0">
                      <w:pPr>
                        <w:pStyle w:val="Nadpis2"/>
                        <w:rPr>
                          <w:sz w:val="18"/>
                        </w:rPr>
                      </w:pPr>
                      <w:r>
                        <w:t>ČESKÝ STŘELECKÝ SVAZ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5735A57" w14:textId="77777777" w:rsidR="00E050DD" w:rsidRDefault="00E050DD">
      <w:pPr>
        <w:tabs>
          <w:tab w:val="left" w:pos="284"/>
        </w:tabs>
      </w:pPr>
    </w:p>
    <w:p w14:paraId="555D71B4" w14:textId="77777777" w:rsidR="00E050DD" w:rsidRDefault="00E050DD">
      <w:pPr>
        <w:tabs>
          <w:tab w:val="left" w:pos="284"/>
        </w:tabs>
      </w:pPr>
    </w:p>
    <w:p w14:paraId="7CDFE5C5" w14:textId="77777777" w:rsidR="00E050DD" w:rsidRDefault="007B15D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49BA8" wp14:editId="20A46010">
                <wp:simplePos x="0" y="0"/>
                <wp:positionH relativeFrom="column">
                  <wp:posOffset>-1569720</wp:posOffset>
                </wp:positionH>
                <wp:positionV relativeFrom="paragraph">
                  <wp:posOffset>13970</wp:posOffset>
                </wp:positionV>
                <wp:extent cx="1524000" cy="381000"/>
                <wp:effectExtent l="1905" t="4445" r="0" b="0"/>
                <wp:wrapTight wrapText="bothSides">
                  <wp:wrapPolygon edited="0">
                    <wp:start x="-108" y="0"/>
                    <wp:lineTo x="-108" y="21600"/>
                    <wp:lineTo x="21708" y="21600"/>
                    <wp:lineTo x="21708" y="0"/>
                    <wp:lineTo x="-108" y="0"/>
                  </wp:wrapPolygon>
                </wp:wrapTight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1E71E" w14:textId="77777777" w:rsidR="009020D0" w:rsidRDefault="009020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149BA8" id="Text Box 12" o:spid="_x0000_s1029" type="#_x0000_t202" style="position:absolute;margin-left:-123.6pt;margin-top:1.1pt;width:12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" stroked="f">
                <v:textbox>
                  <w:txbxContent>
                    <w:p w14:paraId="1FF1E71E" w14:textId="77777777" w:rsidR="009020D0" w:rsidRDefault="009020D0"/>
                  </w:txbxContent>
                </v:textbox>
                <w10:wrap type="tight"/>
              </v:shape>
            </w:pict>
          </mc:Fallback>
        </mc:AlternateContent>
      </w:r>
    </w:p>
    <w:p w14:paraId="347EBF89" w14:textId="77777777" w:rsidR="00E050DD" w:rsidRDefault="00E050DD">
      <w:pPr>
        <w:pStyle w:val="Zkladntext"/>
      </w:pPr>
    </w:p>
    <w:p w14:paraId="7D86C61B" w14:textId="77777777" w:rsidR="00E050DD" w:rsidRDefault="00E050DD"/>
    <w:p w14:paraId="366AE3C2" w14:textId="77777777" w:rsidR="00E050DD" w:rsidRDefault="00E050DD"/>
    <w:p w14:paraId="3DB05D52" w14:textId="77777777" w:rsidR="00E050DD" w:rsidRDefault="00E050DD"/>
    <w:p w14:paraId="31F8F672" w14:textId="77777777" w:rsidR="00E050DD" w:rsidRDefault="00E050DD"/>
    <w:p w14:paraId="37133D38" w14:textId="77777777" w:rsidR="00E050DD" w:rsidRDefault="00E050DD"/>
    <w:p w14:paraId="782063F5" w14:textId="77777777" w:rsidR="00E050DD" w:rsidRDefault="00E050DD"/>
    <w:p w14:paraId="0DA7AD4F" w14:textId="77777777" w:rsidR="00E050DD" w:rsidRDefault="00E050DD"/>
    <w:p w14:paraId="74B07A8D" w14:textId="77777777" w:rsidR="00E050DD" w:rsidRDefault="00E050DD"/>
    <w:p w14:paraId="315A5EAC" w14:textId="77777777" w:rsidR="00E050DD" w:rsidRDefault="00E050DD"/>
    <w:p w14:paraId="72EEB23D" w14:textId="77777777" w:rsidR="00E050DD" w:rsidRDefault="00E050DD"/>
    <w:p w14:paraId="4A38D27C" w14:textId="77777777" w:rsidR="00E050DD" w:rsidRDefault="00E050DD"/>
    <w:p w14:paraId="00EFB080" w14:textId="77777777" w:rsidR="00E050DD" w:rsidRDefault="00E050DD"/>
    <w:p w14:paraId="0652BCA0" w14:textId="77777777" w:rsidR="00E050DD" w:rsidRDefault="00E050DD"/>
    <w:p w14:paraId="2F1AFA5A" w14:textId="77777777" w:rsidR="00E050DD" w:rsidRDefault="00E050DD"/>
    <w:p w14:paraId="390324D2" w14:textId="77777777" w:rsidR="00E050DD" w:rsidRDefault="00E050DD"/>
    <w:p w14:paraId="48A869D6" w14:textId="77777777" w:rsidR="00E050DD" w:rsidRDefault="00E050DD"/>
    <w:p w14:paraId="7FF11B4B" w14:textId="77777777" w:rsidR="00E050DD" w:rsidRDefault="00E050DD"/>
    <w:p w14:paraId="5FB1034E" w14:textId="77777777" w:rsidR="00E050DD" w:rsidRDefault="00E050DD"/>
    <w:p w14:paraId="24D8B94E" w14:textId="77777777" w:rsidR="00E050DD" w:rsidRDefault="00E050DD"/>
    <w:p w14:paraId="2949A361" w14:textId="77777777" w:rsidR="00E050DD" w:rsidRDefault="00E050DD"/>
    <w:p w14:paraId="090D8301" w14:textId="77777777" w:rsidR="00E050DD" w:rsidRDefault="00E050DD"/>
    <w:p w14:paraId="66676AC5" w14:textId="77777777" w:rsidR="00E050DD" w:rsidRDefault="00E050DD"/>
    <w:p w14:paraId="2877E441" w14:textId="77777777" w:rsidR="00E050DD" w:rsidRDefault="00E050DD"/>
    <w:p w14:paraId="1A7C5F8B" w14:textId="77777777" w:rsidR="00E050DD" w:rsidRDefault="00E050DD"/>
    <w:p w14:paraId="306A0760" w14:textId="77777777" w:rsidR="00E050DD" w:rsidRDefault="00E050DD"/>
    <w:p w14:paraId="6EA9CA56" w14:textId="77777777" w:rsidR="00E050DD" w:rsidRDefault="00E050DD"/>
    <w:p w14:paraId="02C424A1" w14:textId="77777777" w:rsidR="00E050DD" w:rsidRDefault="00E050DD"/>
    <w:p w14:paraId="39BDF0CE" w14:textId="77777777" w:rsidR="00E050DD" w:rsidRDefault="00E050DD"/>
    <w:p w14:paraId="46CBF125" w14:textId="77777777" w:rsidR="00E050DD" w:rsidRDefault="00E050DD"/>
    <w:p w14:paraId="18EEEEE9" w14:textId="77777777" w:rsidR="0061355B" w:rsidRDefault="0061355B" w:rsidP="0061355B">
      <w:r w:rsidRPr="00135DB5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060C18" wp14:editId="4C0ADD18">
                <wp:simplePos x="0" y="0"/>
                <wp:positionH relativeFrom="margin">
                  <wp:posOffset>-88900</wp:posOffset>
                </wp:positionH>
                <wp:positionV relativeFrom="page">
                  <wp:posOffset>450850</wp:posOffset>
                </wp:positionV>
                <wp:extent cx="4125595" cy="6967220"/>
                <wp:effectExtent l="0" t="3175" r="1905" b="190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5595" cy="696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D9A60" w14:textId="77777777" w:rsidR="00267139" w:rsidRDefault="00267139" w:rsidP="00267139">
                            <w:pPr>
                              <w:ind w:left="567" w:right="690"/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</w:pPr>
                            <w:r w:rsidRPr="00705EEE"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  <w:t xml:space="preserve">Soutěž je pořádána jako soutěž 2. kategorie </w:t>
                            </w:r>
                          </w:p>
                          <w:p w14:paraId="6A27FF82" w14:textId="77777777" w:rsidR="00267139" w:rsidRPr="00705EEE" w:rsidRDefault="00267139" w:rsidP="00267139">
                            <w:pPr>
                              <w:ind w:left="567" w:right="690"/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</w:pPr>
                            <w:r w:rsidRPr="00705EEE"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  <w:t>a je uvedena v kalendáři ČSS.</w:t>
                            </w:r>
                          </w:p>
                          <w:p w14:paraId="1B8205A1" w14:textId="77777777" w:rsidR="00267139" w:rsidRPr="00705EEE" w:rsidRDefault="00267139" w:rsidP="00267139">
                            <w:pPr>
                              <w:ind w:left="567" w:right="690"/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</w:pPr>
                            <w:r w:rsidRPr="00705EEE"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  <w:t>Je otevřenou soutěží ve střelbě ze vzduchových zbraní.</w:t>
                            </w:r>
                          </w:p>
                          <w:p w14:paraId="661EBE70" w14:textId="77777777" w:rsidR="00267139" w:rsidRPr="00705EEE" w:rsidRDefault="00267139" w:rsidP="00267139">
                            <w:pPr>
                              <w:ind w:left="567" w:right="690"/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</w:pPr>
                            <w:r w:rsidRPr="00705EEE"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  <w:t xml:space="preserve">Všechny informace k soutěži a výsledky na internetové adrese </w:t>
                            </w:r>
                            <w:r w:rsidRPr="00705EEE">
                              <w:rPr>
                                <w:b/>
                                <w:color w:val="0000FF"/>
                                <w:sz w:val="20"/>
                              </w:rPr>
                              <w:t>www.strelbaliberec.cz</w:t>
                            </w:r>
                          </w:p>
                          <w:p w14:paraId="447CBD6E" w14:textId="77777777" w:rsidR="00267139" w:rsidRPr="00705EEE" w:rsidRDefault="00267139" w:rsidP="00267139">
                            <w:pPr>
                              <w:ind w:left="1701" w:right="170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07C10A3" w14:textId="77777777" w:rsidR="00267139" w:rsidRDefault="00267139" w:rsidP="0026713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Místo konání :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Základní škola, Vrchlického 17, Liberec 13 (spojení autobusy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MHD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č.13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, 16, 24 směr Pavlovice, zastávka Vrchlického).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Orientační bod - restaurace „U Košků“</w:t>
                            </w:r>
                          </w:p>
                          <w:p w14:paraId="3296F15E" w14:textId="77777777" w:rsidR="00267139" w:rsidRPr="00D27027" w:rsidRDefault="00267139" w:rsidP="00267139">
                            <w:pPr>
                              <w:ind w:left="1136" w:firstLine="28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GPS: </w:t>
                            </w:r>
                            <w:r w:rsidRPr="00D27027">
                              <w:rPr>
                                <w:sz w:val="18"/>
                              </w:rPr>
                              <w:t>50°46'56.385"N, 15°3'29.060"E</w:t>
                            </w:r>
                          </w:p>
                          <w:p w14:paraId="63B666CF" w14:textId="77777777" w:rsidR="00267139" w:rsidRDefault="00267139" w:rsidP="00267139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14:paraId="6792F95D" w14:textId="77777777" w:rsidR="00267139" w:rsidRDefault="00267139" w:rsidP="0026713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Pořadatel : </w:t>
                            </w:r>
                            <w:r w:rsidRPr="00695361">
                              <w:rPr>
                                <w:sz w:val="18"/>
                              </w:rPr>
                              <w:t>Liberecké</w:t>
                            </w:r>
                            <w:proofErr w:type="gramEnd"/>
                            <w:r w:rsidRPr="00695361">
                              <w:rPr>
                                <w:sz w:val="18"/>
                              </w:rPr>
                              <w:t xml:space="preserve"> krajské sdružení ČSS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0C7544FF" w14:textId="77777777" w:rsidR="00267139" w:rsidRDefault="00267139" w:rsidP="00267139">
                            <w:pP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9E4A6CF" w14:textId="77777777" w:rsidR="00267139" w:rsidRDefault="00267139" w:rsidP="00267139">
                            <w:pP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Uspořádáním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pověřen : </w:t>
                            </w:r>
                            <w:r w:rsidRPr="00695361">
                              <w:rPr>
                                <w:sz w:val="18"/>
                              </w:rPr>
                              <w:t>SSK</w:t>
                            </w:r>
                            <w:proofErr w:type="gramEnd"/>
                            <w:r w:rsidRPr="00695361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0905</w:t>
                            </w:r>
                            <w:r w:rsidRPr="00695361">
                              <w:rPr>
                                <w:sz w:val="18"/>
                              </w:rPr>
                              <w:t xml:space="preserve"> Liberec</w:t>
                            </w:r>
                          </w:p>
                          <w:p w14:paraId="23E00135" w14:textId="77777777" w:rsidR="00267139" w:rsidRDefault="00267139" w:rsidP="00267139">
                            <w:pP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39B15F5" w14:textId="785A48A3" w:rsidR="00267139" w:rsidRPr="0097388D" w:rsidRDefault="00267139" w:rsidP="00267139">
                            <w:pP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Datum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konání : </w:t>
                            </w:r>
                            <w:r w:rsidR="005236E0">
                              <w:rPr>
                                <w:sz w:val="18"/>
                              </w:rPr>
                              <w:t>sobota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6C55E3">
                              <w:rPr>
                                <w:b/>
                                <w:color w:val="00B050"/>
                                <w:sz w:val="18"/>
                              </w:rPr>
                              <w:t>1</w:t>
                            </w:r>
                            <w:r w:rsidR="005236E0">
                              <w:rPr>
                                <w:b/>
                                <w:color w:val="00B050"/>
                                <w:sz w:val="18"/>
                              </w:rPr>
                              <w:t>5</w:t>
                            </w:r>
                            <w:r w:rsidRPr="006C7D11">
                              <w:rPr>
                                <w:b/>
                                <w:color w:val="00B050"/>
                                <w:sz w:val="18"/>
                              </w:rPr>
                              <w:t xml:space="preserve">. </w:t>
                            </w:r>
                            <w:r w:rsidR="006C55E3">
                              <w:rPr>
                                <w:b/>
                                <w:color w:val="00B050"/>
                                <w:sz w:val="18"/>
                              </w:rPr>
                              <w:t>února</w:t>
                            </w:r>
                            <w:r w:rsidRPr="006C7D11">
                              <w:rPr>
                                <w:b/>
                                <w:color w:val="00B050"/>
                                <w:sz w:val="18"/>
                              </w:rPr>
                              <w:t xml:space="preserve"> 202</w:t>
                            </w:r>
                            <w:r w:rsidR="006C55E3">
                              <w:rPr>
                                <w:b/>
                                <w:color w:val="00B05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</w:rPr>
                              <w:t xml:space="preserve"> – všechny disciplíny</w:t>
                            </w:r>
                          </w:p>
                          <w:p w14:paraId="4FA651B0" w14:textId="77777777" w:rsidR="00267139" w:rsidRDefault="00267139" w:rsidP="00267139">
                            <w:pP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A98A62E" w14:textId="77777777" w:rsidR="00267139" w:rsidRDefault="00267139" w:rsidP="00267139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Disciplíny a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kategorie :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0D2BF301" w14:textId="77777777" w:rsidR="00267139" w:rsidRPr="00EF0993" w:rsidRDefault="00267139" w:rsidP="00267139">
                            <w:pPr>
                              <w:ind w:firstLine="284"/>
                              <w:jc w:val="both"/>
                              <w:rPr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6A161AFE" w14:textId="77777777" w:rsidR="00267139" w:rsidRPr="00E91B02" w:rsidRDefault="00267139" w:rsidP="00267139">
                            <w:pPr>
                              <w:ind w:firstLine="284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E91B02">
                              <w:rPr>
                                <w:b/>
                                <w:i/>
                                <w:sz w:val="18"/>
                              </w:rPr>
                              <w:t xml:space="preserve">Mládež </w:t>
                            </w:r>
                            <w:proofErr w:type="spellStart"/>
                            <w:r w:rsidRPr="00E91B02">
                              <w:rPr>
                                <w:b/>
                                <w:i/>
                                <w:sz w:val="18"/>
                              </w:rPr>
                              <w:t>VzPu</w:t>
                            </w:r>
                            <w:proofErr w:type="spellEnd"/>
                            <w:r w:rsidRPr="00E91B02">
                              <w:rPr>
                                <w:b/>
                                <w:i/>
                                <w:sz w:val="18"/>
                              </w:rPr>
                              <w:t xml:space="preserve"> vleže</w:t>
                            </w:r>
                          </w:p>
                          <w:p w14:paraId="6D1673DD" w14:textId="77777777" w:rsidR="00267139" w:rsidRDefault="00267139" w:rsidP="0026713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30 ran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vleže :</w:t>
                            </w:r>
                            <w:r>
                              <w:rPr>
                                <w:sz w:val="18"/>
                              </w:rPr>
                              <w:tab/>
                              <w:t>do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12 let </w:t>
                            </w:r>
                          </w:p>
                          <w:p w14:paraId="1167CD37" w14:textId="77777777" w:rsidR="00267139" w:rsidRDefault="00267139" w:rsidP="0026713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30 ran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vleže :</w:t>
                            </w:r>
                            <w:r>
                              <w:rPr>
                                <w:sz w:val="18"/>
                              </w:rPr>
                              <w:tab/>
                              <w:t>do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14 let  </w:t>
                            </w:r>
                          </w:p>
                          <w:p w14:paraId="5638680F" w14:textId="77777777" w:rsidR="00267139" w:rsidRPr="00EF0993" w:rsidRDefault="00267139" w:rsidP="00267139">
                            <w:pPr>
                              <w:ind w:firstLine="284"/>
                              <w:jc w:val="both"/>
                              <w:rPr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4CFCE050" w14:textId="77777777" w:rsidR="00267139" w:rsidRPr="00E91B02" w:rsidRDefault="00267139" w:rsidP="00267139">
                            <w:pPr>
                              <w:ind w:firstLine="284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E91B02">
                              <w:rPr>
                                <w:b/>
                                <w:i/>
                                <w:sz w:val="18"/>
                              </w:rPr>
                              <w:t>Vzduchová puška stoje</w:t>
                            </w:r>
                          </w:p>
                          <w:p w14:paraId="1C36473D" w14:textId="77777777" w:rsidR="00267139" w:rsidRDefault="00267139" w:rsidP="00267139">
                            <w:pPr>
                              <w:ind w:left="284" w:firstLine="1"/>
                              <w:jc w:val="both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VzPu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40 : Dorost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VzPu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60 : 1. muži, junioři, 2. ženy, juniorky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</w:t>
                            </w:r>
                          </w:p>
                          <w:p w14:paraId="6957B165" w14:textId="77777777" w:rsidR="00267139" w:rsidRPr="00EF0993" w:rsidRDefault="00267139" w:rsidP="00267139">
                            <w:pPr>
                              <w:ind w:firstLine="284"/>
                              <w:jc w:val="both"/>
                              <w:rPr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643D5F68" w14:textId="77777777" w:rsidR="00267139" w:rsidRPr="00E91B02" w:rsidRDefault="00267139" w:rsidP="00267139">
                            <w:pPr>
                              <w:ind w:firstLine="284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E91B02">
                              <w:rPr>
                                <w:b/>
                                <w:i/>
                                <w:sz w:val="18"/>
                              </w:rPr>
                              <w:t xml:space="preserve">Vzduchová pistole </w:t>
                            </w:r>
                          </w:p>
                          <w:p w14:paraId="21821251" w14:textId="77777777" w:rsidR="00267139" w:rsidRDefault="00267139" w:rsidP="00267139">
                            <w:pPr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VzPi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40 : </w:t>
                            </w:r>
                            <w:r>
                              <w:rPr>
                                <w:sz w:val="18"/>
                              </w:rPr>
                              <w:tab/>
                              <w:t>Dorost</w:t>
                            </w:r>
                          </w:p>
                          <w:p w14:paraId="160578BB" w14:textId="77777777" w:rsidR="00267139" w:rsidRDefault="00267139" w:rsidP="00267139">
                            <w:pPr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VzPi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60 : </w:t>
                            </w:r>
                            <w:r>
                              <w:rPr>
                                <w:sz w:val="18"/>
                              </w:rPr>
                              <w:tab/>
                              <w:t>1. muži, junioři, 2. ženy, juniorky</w:t>
                            </w:r>
                          </w:p>
                          <w:p w14:paraId="6AF56676" w14:textId="77777777" w:rsidR="00267139" w:rsidRDefault="00267139" w:rsidP="00267139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368B679" w14:textId="77777777" w:rsidR="00102D09" w:rsidRDefault="00102D09" w:rsidP="00267139">
                            <w:pPr>
                              <w:rPr>
                                <w:sz w:val="8"/>
                              </w:rPr>
                            </w:pPr>
                          </w:p>
                          <w:p w14:paraId="432D38AB" w14:textId="67CB5C0A" w:rsidR="00267139" w:rsidRPr="00756BED" w:rsidRDefault="00267139" w:rsidP="00267139">
                            <w:pPr>
                              <w:ind w:left="1136" w:hanging="1136"/>
                              <w:jc w:val="both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Vklady :  </w:t>
                            </w:r>
                            <w:r w:rsidR="006C55E3"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200</w:t>
                            </w:r>
                            <w:r w:rsidRPr="00756BED">
                              <w:rPr>
                                <w:sz w:val="18"/>
                              </w:rPr>
                              <w:t>,</w:t>
                            </w:r>
                            <w:proofErr w:type="gramEnd"/>
                            <w:r w:rsidRPr="00756BED">
                              <w:rPr>
                                <w:sz w:val="18"/>
                              </w:rPr>
                              <w:t>- Kč</w:t>
                            </w:r>
                            <w:r w:rsidR="006C55E3">
                              <w:rPr>
                                <w:sz w:val="18"/>
                              </w:rPr>
                              <w:t xml:space="preserve"> za disciplínu</w:t>
                            </w:r>
                          </w:p>
                          <w:p w14:paraId="38E3C380" w14:textId="77777777" w:rsidR="00267139" w:rsidRDefault="00267139" w:rsidP="00267139">
                            <w:pPr>
                              <w:ind w:left="1136" w:hanging="1136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4CFD500" w14:textId="77777777" w:rsidR="00267139" w:rsidRDefault="00267139" w:rsidP="00267139">
                            <w:pPr>
                              <w:ind w:left="1136" w:hanging="1136"/>
                              <w:jc w:val="both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Hodnocení :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1.až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3. místo v kategorii – diplomy, mládež poháry, ostatní kategorie medaile, drobné věcné ceny. Pro krajské přeborníky </w:t>
                            </w:r>
                            <w:r w:rsidRPr="0003446C">
                              <w:rPr>
                                <w:sz w:val="18"/>
                              </w:rPr>
                              <w:t>přebornické medaile.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042B3021" w14:textId="77777777" w:rsidR="00267139" w:rsidRDefault="00267139" w:rsidP="00267139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14:paraId="07E20E46" w14:textId="77777777" w:rsidR="00267139" w:rsidRDefault="00267139" w:rsidP="0026713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Rozhodčí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:</w:t>
                            </w:r>
                            <w:r>
                              <w:rPr>
                                <w:sz w:val="18"/>
                              </w:rPr>
                              <w:tab/>
                              <w:t>zajistí pořadatel</w:t>
                            </w:r>
                          </w:p>
                          <w:p w14:paraId="064A5452" w14:textId="77777777" w:rsidR="00267139" w:rsidRDefault="00267139" w:rsidP="00267139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14:paraId="6C918CCD" w14:textId="2EEEB269" w:rsidR="00267139" w:rsidRDefault="00267139" w:rsidP="00267139">
                            <w:pPr>
                              <w:ind w:left="1134" w:hanging="113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Přihlášky :</w:t>
                            </w:r>
                            <w:r w:rsidRPr="001729B1">
                              <w:rPr>
                                <w:sz w:val="18"/>
                              </w:rPr>
                              <w:tab/>
                              <w:t>Mailem n</w:t>
                            </w:r>
                            <w:r>
                              <w:rPr>
                                <w:sz w:val="18"/>
                              </w:rPr>
                              <w:t xml:space="preserve">a adresu sekretáře soutěže – viz níže – </w:t>
                            </w:r>
                            <w:r w:rsidRPr="006C7D11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do </w:t>
                            </w:r>
                            <w:proofErr w:type="gramStart"/>
                            <w:r w:rsidR="006C55E3">
                              <w:rPr>
                                <w:b/>
                                <w:sz w:val="18"/>
                                <w:u w:val="single"/>
                              </w:rPr>
                              <w:t>1</w:t>
                            </w:r>
                            <w:r w:rsidRPr="006C7D11">
                              <w:rPr>
                                <w:b/>
                                <w:sz w:val="18"/>
                                <w:u w:val="single"/>
                              </w:rPr>
                              <w:t>2.</w:t>
                            </w:r>
                            <w:r w:rsidR="006C55E3">
                              <w:rPr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Pr="006C7D11">
                              <w:rPr>
                                <w:b/>
                                <w:sz w:val="18"/>
                                <w:u w:val="single"/>
                              </w:rPr>
                              <w:t>.202</w:t>
                            </w:r>
                            <w:r w:rsidR="006C55E3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proofErr w:type="gramEnd"/>
                            <w:r w:rsidRPr="001B5728">
                              <w:rPr>
                                <w:b/>
                                <w:sz w:val="18"/>
                              </w:rPr>
                              <w:t xml:space="preserve"> nebo do naplnění kapacity střelnice.</w:t>
                            </w:r>
                            <w:r w:rsidRPr="001B5728">
                              <w:rPr>
                                <w:b/>
                                <w:sz w:val="18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 xml:space="preserve">V případě naplnění startovní listiny mají </w:t>
                            </w:r>
                            <w:r w:rsidRPr="00705EEE">
                              <w:rPr>
                                <w:b/>
                                <w:sz w:val="18"/>
                              </w:rPr>
                              <w:t>přednostní start</w:t>
                            </w:r>
                            <w:r>
                              <w:rPr>
                                <w:sz w:val="18"/>
                              </w:rPr>
                              <w:t xml:space="preserve"> reprezentanti ČR z Libereckého kraje a prvních 10 střelců z krajského žebříčku v kategoriích mládeže ve všech disciplínách, pokud se přihlásí </w:t>
                            </w:r>
                            <w:r w:rsidRPr="00310097">
                              <w:rPr>
                                <w:sz w:val="18"/>
                                <w:u w:val="single"/>
                              </w:rPr>
                              <w:t>do 1</w:t>
                            </w:r>
                            <w:r w:rsidR="006C55E3">
                              <w:rPr>
                                <w:sz w:val="18"/>
                                <w:u w:val="single"/>
                              </w:rPr>
                              <w:t>2</w:t>
                            </w:r>
                            <w:r w:rsidRPr="00310097">
                              <w:rPr>
                                <w:sz w:val="18"/>
                                <w:u w:val="single"/>
                              </w:rPr>
                              <w:t>. 2.</w:t>
                            </w:r>
                            <w:r>
                              <w:rPr>
                                <w:sz w:val="18"/>
                              </w:rPr>
                              <w:t xml:space="preserve"> mailem na adresu sekretáře. </w:t>
                            </w:r>
                          </w:p>
                          <w:p w14:paraId="26D38B76" w14:textId="77777777" w:rsidR="00267139" w:rsidRDefault="00267139" w:rsidP="00267139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14:paraId="1C99F26E" w14:textId="77777777" w:rsidR="00267139" w:rsidRDefault="00267139" w:rsidP="0026713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Sekretář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soutěže :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4F013E">
                              <w:rPr>
                                <w:sz w:val="18"/>
                              </w:rPr>
                              <w:t>Mgr.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Monika Trnovská</w:t>
                            </w:r>
                          </w:p>
                          <w:p w14:paraId="58F62127" w14:textId="77777777" w:rsidR="00267139" w:rsidRDefault="00267139" w:rsidP="0026713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tel. 607 847 447, E-mail: </w:t>
                            </w:r>
                            <w:hyperlink r:id="rId7" w:history="1">
                              <w:r w:rsidRPr="00585F7E">
                                <w:rPr>
                                  <w:rStyle w:val="Hypertextovodkaz"/>
                                  <w:sz w:val="18"/>
                                </w:rPr>
                                <w:t xml:space="preserve">monika.trnovska@seznam.cz 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7562C209" w14:textId="77777777" w:rsidR="00267139" w:rsidRDefault="00267139" w:rsidP="00267139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Různé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68BAD08C" w14:textId="77777777" w:rsidR="00267139" w:rsidRDefault="00267139" w:rsidP="00267139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Pořadatel si vyhrazuje změnu programu, o které v případě změny bude přihlášené informovat.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5631CA24" w14:textId="12F87124" w:rsidR="00267139" w:rsidRPr="006261E2" w:rsidRDefault="00267139" w:rsidP="0026713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261E2">
                              <w:rPr>
                                <w:sz w:val="18"/>
                                <w:szCs w:val="18"/>
                              </w:rPr>
                              <w:t xml:space="preserve">Střílí se na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elektronické</w:t>
                            </w:r>
                            <w:r w:rsidRPr="006261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terče</w:t>
                            </w:r>
                            <w:r w:rsidRPr="006261E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55E3">
                              <w:rPr>
                                <w:sz w:val="18"/>
                                <w:szCs w:val="18"/>
                              </w:rPr>
                              <w:t xml:space="preserve">zn. </w:t>
                            </w:r>
                            <w:proofErr w:type="spellStart"/>
                            <w:r w:rsidR="006C55E3">
                              <w:rPr>
                                <w:sz w:val="18"/>
                                <w:szCs w:val="18"/>
                              </w:rPr>
                              <w:t>Inband</w:t>
                            </w:r>
                            <w:proofErr w:type="spellEnd"/>
                            <w:r w:rsidR="006C55E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1E2">
                              <w:rPr>
                                <w:sz w:val="18"/>
                                <w:szCs w:val="18"/>
                              </w:rPr>
                              <w:t xml:space="preserve">ve všech disciplínách. </w:t>
                            </w:r>
                          </w:p>
                          <w:p w14:paraId="4F24AD0E" w14:textId="77777777" w:rsidR="00267139" w:rsidRPr="006261E2" w:rsidRDefault="00267139" w:rsidP="0026713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261E2">
                              <w:rPr>
                                <w:sz w:val="18"/>
                                <w:szCs w:val="18"/>
                              </w:rPr>
                              <w:t xml:space="preserve">Účast na vlastní náklady. </w:t>
                            </w:r>
                            <w:r w:rsidRPr="000C36C1">
                              <w:rPr>
                                <w:b/>
                                <w:sz w:val="18"/>
                                <w:szCs w:val="18"/>
                              </w:rPr>
                              <w:t>Přezůvky s sebou - děkujeme</w:t>
                            </w:r>
                            <w:r w:rsidRPr="006261E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D0FD417" w14:textId="77777777" w:rsidR="00267139" w:rsidRPr="006261E2" w:rsidRDefault="00267139" w:rsidP="0026713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261E2">
                              <w:rPr>
                                <w:sz w:val="18"/>
                                <w:szCs w:val="18"/>
                              </w:rPr>
                              <w:t>Občerstvení - v místě soutěže v sortimentu obvyklém na našich soutěžích.</w:t>
                            </w:r>
                          </w:p>
                          <w:p w14:paraId="734866AC" w14:textId="77777777" w:rsidR="0061355B" w:rsidRPr="006261E2" w:rsidRDefault="0061355B" w:rsidP="0061355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060C18" id="Obdélník 7" o:spid="_x0000_s1030" style="position:absolute;margin-left:-7pt;margin-top:35.5pt;width:324.85pt;height:548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" o:allowincell="f" filled="f" stroked="f">
                <v:textbox inset="1pt,1pt,1pt,1pt">
                  <w:txbxContent>
                    <w:p w14:paraId="064D9A60" w14:textId="77777777" w:rsidR="00267139" w:rsidRDefault="00267139" w:rsidP="00267139">
                      <w:pPr>
                        <w:ind w:left="567" w:right="690"/>
                        <w:jc w:val="center"/>
                        <w:rPr>
                          <w:b/>
                          <w:i/>
                          <w:color w:val="0000FF"/>
                          <w:sz w:val="20"/>
                        </w:rPr>
                      </w:pPr>
                      <w:r w:rsidRPr="00705EEE">
                        <w:rPr>
                          <w:b/>
                          <w:i/>
                          <w:color w:val="0000FF"/>
                          <w:sz w:val="20"/>
                        </w:rPr>
                        <w:t xml:space="preserve">Soutěž je pořádána jako soutěž 2. kategorie </w:t>
                      </w:r>
                    </w:p>
                    <w:p w14:paraId="6A27FF82" w14:textId="77777777" w:rsidR="00267139" w:rsidRPr="00705EEE" w:rsidRDefault="00267139" w:rsidP="00267139">
                      <w:pPr>
                        <w:ind w:left="567" w:right="690"/>
                        <w:jc w:val="center"/>
                        <w:rPr>
                          <w:b/>
                          <w:i/>
                          <w:color w:val="0000FF"/>
                          <w:sz w:val="20"/>
                        </w:rPr>
                      </w:pPr>
                      <w:r w:rsidRPr="00705EEE">
                        <w:rPr>
                          <w:b/>
                          <w:i/>
                          <w:color w:val="0000FF"/>
                          <w:sz w:val="20"/>
                        </w:rPr>
                        <w:t>a je uvedena v kalendáři ČSS.</w:t>
                      </w:r>
                    </w:p>
                    <w:p w14:paraId="1B8205A1" w14:textId="77777777" w:rsidR="00267139" w:rsidRPr="00705EEE" w:rsidRDefault="00267139" w:rsidP="00267139">
                      <w:pPr>
                        <w:ind w:left="567" w:right="690"/>
                        <w:jc w:val="center"/>
                        <w:rPr>
                          <w:b/>
                          <w:i/>
                          <w:color w:val="0000FF"/>
                          <w:sz w:val="20"/>
                        </w:rPr>
                      </w:pPr>
                      <w:r w:rsidRPr="00705EEE">
                        <w:rPr>
                          <w:b/>
                          <w:i/>
                          <w:color w:val="0000FF"/>
                          <w:sz w:val="20"/>
                        </w:rPr>
                        <w:t>Je otevřenou soutěží ve střelbě ze vzduchových zbraní.</w:t>
                      </w:r>
                    </w:p>
                    <w:p w14:paraId="661EBE70" w14:textId="77777777" w:rsidR="00267139" w:rsidRPr="00705EEE" w:rsidRDefault="00267139" w:rsidP="00267139">
                      <w:pPr>
                        <w:ind w:left="567" w:right="690"/>
                        <w:jc w:val="center"/>
                        <w:rPr>
                          <w:b/>
                          <w:i/>
                          <w:color w:val="0000FF"/>
                          <w:sz w:val="20"/>
                        </w:rPr>
                      </w:pPr>
                      <w:r w:rsidRPr="00705EEE">
                        <w:rPr>
                          <w:b/>
                          <w:i/>
                          <w:color w:val="0000FF"/>
                          <w:sz w:val="20"/>
                        </w:rPr>
                        <w:t xml:space="preserve">Všechny informace k soutěži a výsledky na internetové adrese </w:t>
                      </w:r>
                      <w:r w:rsidRPr="00705EEE">
                        <w:rPr>
                          <w:b/>
                          <w:color w:val="0000FF"/>
                          <w:sz w:val="20"/>
                        </w:rPr>
                        <w:t>www.strelbaliberec.cz</w:t>
                      </w:r>
                    </w:p>
                    <w:p w14:paraId="447CBD6E" w14:textId="77777777" w:rsidR="00267139" w:rsidRPr="00705EEE" w:rsidRDefault="00267139" w:rsidP="00267139">
                      <w:pPr>
                        <w:ind w:left="1701" w:right="1701"/>
                        <w:jc w:val="both"/>
                        <w:rPr>
                          <w:b/>
                          <w:sz w:val="20"/>
                        </w:rPr>
                      </w:pPr>
                    </w:p>
                    <w:p w14:paraId="007C10A3" w14:textId="77777777" w:rsidR="00267139" w:rsidRDefault="00267139" w:rsidP="00267139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Místo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konání :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Základní škola, Vrchlického 17, Liberec 13 (spojení autobusy 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MHD č.13, 16, 24 směr Pavlovice, zastávka Vrchlického). 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Orientační </w:t>
                      </w:r>
                      <w:proofErr w:type="gramStart"/>
                      <w:r>
                        <w:rPr>
                          <w:sz w:val="18"/>
                        </w:rPr>
                        <w:t>bod - restaurace</w:t>
                      </w:r>
                      <w:proofErr w:type="gramEnd"/>
                      <w:r>
                        <w:rPr>
                          <w:sz w:val="18"/>
                        </w:rPr>
                        <w:t xml:space="preserve"> „U Košků“</w:t>
                      </w:r>
                    </w:p>
                    <w:p w14:paraId="3296F15E" w14:textId="77777777" w:rsidR="00267139" w:rsidRPr="00D27027" w:rsidRDefault="00267139" w:rsidP="00267139">
                      <w:pPr>
                        <w:ind w:left="1136" w:firstLine="284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GPS: </w:t>
                      </w:r>
                      <w:r w:rsidRPr="00D27027">
                        <w:rPr>
                          <w:sz w:val="18"/>
                        </w:rPr>
                        <w:t>50°46'56.385"N, 15°3'29.060"E</w:t>
                      </w:r>
                    </w:p>
                    <w:p w14:paraId="63B666CF" w14:textId="77777777" w:rsidR="00267139" w:rsidRDefault="00267139" w:rsidP="00267139">
                      <w:pPr>
                        <w:jc w:val="both"/>
                        <w:rPr>
                          <w:sz w:val="8"/>
                        </w:rPr>
                      </w:pPr>
                    </w:p>
                    <w:p w14:paraId="6792F95D" w14:textId="77777777" w:rsidR="00267139" w:rsidRDefault="00267139" w:rsidP="00267139">
                      <w:pPr>
                        <w:jc w:val="both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</w:rPr>
                        <w:t>Pořadatel :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695361">
                        <w:rPr>
                          <w:sz w:val="18"/>
                        </w:rPr>
                        <w:t>Liberecké krajské sdružení ČSS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0C7544FF" w14:textId="77777777" w:rsidR="00267139" w:rsidRDefault="00267139" w:rsidP="00267139">
                      <w:pP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9E4A6CF" w14:textId="77777777" w:rsidR="00267139" w:rsidRDefault="00267139" w:rsidP="00267139">
                      <w:pP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Uspořádáním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pověřen :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695361">
                        <w:rPr>
                          <w:sz w:val="18"/>
                        </w:rPr>
                        <w:t xml:space="preserve">SSK </w:t>
                      </w:r>
                      <w:r>
                        <w:rPr>
                          <w:sz w:val="18"/>
                        </w:rPr>
                        <w:t>0905</w:t>
                      </w:r>
                      <w:r w:rsidRPr="00695361">
                        <w:rPr>
                          <w:sz w:val="18"/>
                        </w:rPr>
                        <w:t xml:space="preserve"> Liberec</w:t>
                      </w:r>
                    </w:p>
                    <w:p w14:paraId="23E00135" w14:textId="77777777" w:rsidR="00267139" w:rsidRDefault="00267139" w:rsidP="00267139">
                      <w:pP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39B15F5" w14:textId="785A48A3" w:rsidR="00267139" w:rsidRPr="0097388D" w:rsidRDefault="00267139" w:rsidP="00267139">
                      <w:pP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Datum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konání :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="005236E0">
                        <w:rPr>
                          <w:sz w:val="18"/>
                        </w:rPr>
                        <w:t>sobota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6C55E3">
                        <w:rPr>
                          <w:b/>
                          <w:color w:val="00B050"/>
                          <w:sz w:val="18"/>
                        </w:rPr>
                        <w:t>1</w:t>
                      </w:r>
                      <w:r w:rsidR="005236E0">
                        <w:rPr>
                          <w:b/>
                          <w:color w:val="00B050"/>
                          <w:sz w:val="18"/>
                        </w:rPr>
                        <w:t>5</w:t>
                      </w:r>
                      <w:r w:rsidRPr="006C7D11">
                        <w:rPr>
                          <w:b/>
                          <w:color w:val="00B050"/>
                          <w:sz w:val="18"/>
                        </w:rPr>
                        <w:t xml:space="preserve">. </w:t>
                      </w:r>
                      <w:r w:rsidR="006C55E3">
                        <w:rPr>
                          <w:b/>
                          <w:color w:val="00B050"/>
                          <w:sz w:val="18"/>
                        </w:rPr>
                        <w:t>února</w:t>
                      </w:r>
                      <w:r w:rsidRPr="006C7D11">
                        <w:rPr>
                          <w:b/>
                          <w:color w:val="00B050"/>
                          <w:sz w:val="18"/>
                        </w:rPr>
                        <w:t xml:space="preserve"> 202</w:t>
                      </w:r>
                      <w:r w:rsidR="006C55E3">
                        <w:rPr>
                          <w:b/>
                          <w:color w:val="00B050"/>
                          <w:sz w:val="18"/>
                        </w:rPr>
                        <w:t>5</w:t>
                      </w:r>
                      <w:r>
                        <w:rPr>
                          <w:sz w:val="18"/>
                        </w:rPr>
                        <w:t xml:space="preserve"> – všechny disciplíny</w:t>
                      </w:r>
                    </w:p>
                    <w:p w14:paraId="4FA651B0" w14:textId="77777777" w:rsidR="00267139" w:rsidRDefault="00267139" w:rsidP="00267139">
                      <w:pP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3A98A62E" w14:textId="77777777" w:rsidR="00267139" w:rsidRDefault="00267139" w:rsidP="00267139">
                      <w:pPr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Disciplíny a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kategorie :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  <w:p w14:paraId="0D2BF301" w14:textId="77777777" w:rsidR="00267139" w:rsidRPr="00EF0993" w:rsidRDefault="00267139" w:rsidP="00267139">
                      <w:pPr>
                        <w:ind w:firstLine="284"/>
                        <w:jc w:val="both"/>
                        <w:rPr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6A161AFE" w14:textId="77777777" w:rsidR="00267139" w:rsidRPr="00E91B02" w:rsidRDefault="00267139" w:rsidP="00267139">
                      <w:pPr>
                        <w:ind w:firstLine="284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E91B02">
                        <w:rPr>
                          <w:b/>
                          <w:i/>
                          <w:sz w:val="18"/>
                        </w:rPr>
                        <w:t xml:space="preserve">Mládež </w:t>
                      </w:r>
                      <w:proofErr w:type="spellStart"/>
                      <w:r w:rsidRPr="00E91B02">
                        <w:rPr>
                          <w:b/>
                          <w:i/>
                          <w:sz w:val="18"/>
                        </w:rPr>
                        <w:t>VzPu</w:t>
                      </w:r>
                      <w:proofErr w:type="spellEnd"/>
                      <w:r w:rsidRPr="00E91B02">
                        <w:rPr>
                          <w:b/>
                          <w:i/>
                          <w:sz w:val="18"/>
                        </w:rPr>
                        <w:t xml:space="preserve"> vleže</w:t>
                      </w:r>
                    </w:p>
                    <w:p w14:paraId="6D1673DD" w14:textId="77777777" w:rsidR="00267139" w:rsidRDefault="00267139" w:rsidP="00267139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30 ran </w:t>
                      </w:r>
                      <w:proofErr w:type="gramStart"/>
                      <w:r>
                        <w:rPr>
                          <w:sz w:val="18"/>
                        </w:rPr>
                        <w:t>vleže :</w:t>
                      </w:r>
                      <w:proofErr w:type="gramEnd"/>
                      <w:r>
                        <w:rPr>
                          <w:sz w:val="18"/>
                        </w:rPr>
                        <w:tab/>
                        <w:t xml:space="preserve">do 12 let </w:t>
                      </w:r>
                    </w:p>
                    <w:p w14:paraId="1167CD37" w14:textId="77777777" w:rsidR="00267139" w:rsidRDefault="00267139" w:rsidP="00267139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30 ran </w:t>
                      </w:r>
                      <w:proofErr w:type="gramStart"/>
                      <w:r>
                        <w:rPr>
                          <w:sz w:val="18"/>
                        </w:rPr>
                        <w:t>vleže :</w:t>
                      </w:r>
                      <w:proofErr w:type="gramEnd"/>
                      <w:r>
                        <w:rPr>
                          <w:sz w:val="18"/>
                        </w:rPr>
                        <w:tab/>
                        <w:t xml:space="preserve">do 14 let  </w:t>
                      </w:r>
                    </w:p>
                    <w:p w14:paraId="5638680F" w14:textId="77777777" w:rsidR="00267139" w:rsidRPr="00EF0993" w:rsidRDefault="00267139" w:rsidP="00267139">
                      <w:pPr>
                        <w:ind w:firstLine="284"/>
                        <w:jc w:val="both"/>
                        <w:rPr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4CFCE050" w14:textId="77777777" w:rsidR="00267139" w:rsidRPr="00E91B02" w:rsidRDefault="00267139" w:rsidP="00267139">
                      <w:pPr>
                        <w:ind w:firstLine="284"/>
                        <w:jc w:val="both"/>
                        <w:rPr>
                          <w:i/>
                          <w:sz w:val="18"/>
                        </w:rPr>
                      </w:pPr>
                      <w:r w:rsidRPr="00E91B02">
                        <w:rPr>
                          <w:b/>
                          <w:i/>
                          <w:sz w:val="18"/>
                        </w:rPr>
                        <w:t>Vzduchová puška stoje</w:t>
                      </w:r>
                    </w:p>
                    <w:p w14:paraId="1C36473D" w14:textId="77777777" w:rsidR="00267139" w:rsidRDefault="00267139" w:rsidP="00267139">
                      <w:pPr>
                        <w:ind w:left="284" w:firstLine="1"/>
                        <w:jc w:val="both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VzPu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40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Dorost</w:t>
                      </w:r>
                      <w:r>
                        <w:rPr>
                          <w:sz w:val="18"/>
                        </w:rPr>
                        <w:br/>
                      </w:r>
                      <w:proofErr w:type="spellStart"/>
                      <w:r>
                        <w:rPr>
                          <w:sz w:val="18"/>
                        </w:rPr>
                        <w:t>VzPu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60 : 1. muži, junioři, 2. ženy, juniorky</w:t>
                      </w:r>
                      <w:r>
                        <w:rPr>
                          <w:sz w:val="18"/>
                        </w:rPr>
                        <w:tab/>
                        <w:t xml:space="preserve"> </w:t>
                      </w:r>
                    </w:p>
                    <w:p w14:paraId="6957B165" w14:textId="77777777" w:rsidR="00267139" w:rsidRPr="00EF0993" w:rsidRDefault="00267139" w:rsidP="00267139">
                      <w:pPr>
                        <w:ind w:firstLine="284"/>
                        <w:jc w:val="both"/>
                        <w:rPr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643D5F68" w14:textId="77777777" w:rsidR="00267139" w:rsidRPr="00E91B02" w:rsidRDefault="00267139" w:rsidP="00267139">
                      <w:pPr>
                        <w:ind w:firstLine="284"/>
                        <w:jc w:val="both"/>
                        <w:rPr>
                          <w:i/>
                          <w:sz w:val="18"/>
                        </w:rPr>
                      </w:pPr>
                      <w:r w:rsidRPr="00E91B02">
                        <w:rPr>
                          <w:b/>
                          <w:i/>
                          <w:sz w:val="18"/>
                        </w:rPr>
                        <w:t xml:space="preserve">Vzduchová pistole </w:t>
                      </w:r>
                    </w:p>
                    <w:p w14:paraId="21821251" w14:textId="77777777" w:rsidR="00267139" w:rsidRDefault="00267139" w:rsidP="00267139">
                      <w:pPr>
                        <w:ind w:firstLine="284"/>
                        <w:jc w:val="both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VzPi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40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ab/>
                        <w:t>Dorost</w:t>
                      </w:r>
                    </w:p>
                    <w:p w14:paraId="160578BB" w14:textId="77777777" w:rsidR="00267139" w:rsidRDefault="00267139" w:rsidP="00267139">
                      <w:pPr>
                        <w:ind w:firstLine="284"/>
                        <w:jc w:val="both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VzPi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60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ab/>
                        <w:t>1. muži, junioři, 2. ženy, juniorky</w:t>
                      </w:r>
                    </w:p>
                    <w:p w14:paraId="6AF56676" w14:textId="77777777" w:rsidR="00267139" w:rsidRDefault="00267139" w:rsidP="00267139">
                      <w:pPr>
                        <w:rPr>
                          <w:sz w:val="8"/>
                        </w:rPr>
                      </w:pPr>
                    </w:p>
                    <w:p w14:paraId="6368B679" w14:textId="77777777" w:rsidR="00102D09" w:rsidRDefault="00102D09" w:rsidP="00267139">
                      <w:pPr>
                        <w:rPr>
                          <w:sz w:val="8"/>
                        </w:rPr>
                      </w:pPr>
                    </w:p>
                    <w:p w14:paraId="432D38AB" w14:textId="67CB5C0A" w:rsidR="00267139" w:rsidRPr="00756BED" w:rsidRDefault="00267139" w:rsidP="00267139">
                      <w:pPr>
                        <w:ind w:left="1136" w:hanging="1136"/>
                        <w:jc w:val="both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</w:rPr>
                        <w:t>Vklady :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 </w:t>
                      </w:r>
                      <w:r w:rsidR="006C55E3"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200</w:t>
                      </w:r>
                      <w:r w:rsidRPr="00756BED">
                        <w:rPr>
                          <w:sz w:val="18"/>
                        </w:rPr>
                        <w:t>,- Kč</w:t>
                      </w:r>
                      <w:r w:rsidR="006C55E3">
                        <w:rPr>
                          <w:sz w:val="18"/>
                        </w:rPr>
                        <w:t xml:space="preserve"> za disciplínu</w:t>
                      </w:r>
                    </w:p>
                    <w:p w14:paraId="38E3C380" w14:textId="77777777" w:rsidR="00267139" w:rsidRDefault="00267139" w:rsidP="00267139">
                      <w:pPr>
                        <w:ind w:left="1136" w:hanging="1136"/>
                        <w:jc w:val="both"/>
                        <w:rPr>
                          <w:b/>
                          <w:sz w:val="18"/>
                        </w:rPr>
                      </w:pPr>
                    </w:p>
                    <w:p w14:paraId="14CFD500" w14:textId="77777777" w:rsidR="00267139" w:rsidRDefault="00267139" w:rsidP="00267139">
                      <w:pPr>
                        <w:ind w:left="1136" w:hanging="1136"/>
                        <w:jc w:val="both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</w:rPr>
                        <w:t>Hodnocení :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1.až 3. místo v kategorii – diplomy, mládež poháry, ostatní kategorie medaile, drobné věcné ceny. Pro krajské přeborníky </w:t>
                      </w:r>
                      <w:r w:rsidRPr="0003446C">
                        <w:rPr>
                          <w:sz w:val="18"/>
                        </w:rPr>
                        <w:t>přebornické medaile.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042B3021" w14:textId="77777777" w:rsidR="00267139" w:rsidRDefault="00267139" w:rsidP="00267139">
                      <w:pPr>
                        <w:jc w:val="both"/>
                        <w:rPr>
                          <w:sz w:val="8"/>
                        </w:rPr>
                      </w:pPr>
                    </w:p>
                    <w:p w14:paraId="07E20E46" w14:textId="77777777" w:rsidR="00267139" w:rsidRDefault="00267139" w:rsidP="00267139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Rozhodčí </w:t>
                      </w:r>
                      <w:r>
                        <w:rPr>
                          <w:b/>
                          <w:sz w:val="18"/>
                        </w:rPr>
                        <w:tab/>
                        <w:t>:</w:t>
                      </w:r>
                      <w:r>
                        <w:rPr>
                          <w:sz w:val="18"/>
                        </w:rPr>
                        <w:tab/>
                        <w:t>zajistí pořadatel</w:t>
                      </w:r>
                    </w:p>
                    <w:p w14:paraId="064A5452" w14:textId="77777777" w:rsidR="00267139" w:rsidRDefault="00267139" w:rsidP="00267139">
                      <w:pPr>
                        <w:jc w:val="both"/>
                        <w:rPr>
                          <w:sz w:val="8"/>
                        </w:rPr>
                      </w:pPr>
                    </w:p>
                    <w:p w14:paraId="6C918CCD" w14:textId="2EEEB269" w:rsidR="00267139" w:rsidRDefault="00267139" w:rsidP="00267139">
                      <w:pPr>
                        <w:ind w:left="1134" w:hanging="1134"/>
                        <w:jc w:val="both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</w:rPr>
                        <w:t>Přihlášky :</w:t>
                      </w:r>
                      <w:proofErr w:type="gramEnd"/>
                      <w:r w:rsidRPr="001729B1">
                        <w:rPr>
                          <w:sz w:val="18"/>
                        </w:rPr>
                        <w:tab/>
                        <w:t>Mailem n</w:t>
                      </w:r>
                      <w:r>
                        <w:rPr>
                          <w:sz w:val="18"/>
                        </w:rPr>
                        <w:t xml:space="preserve">a adresu sekretáře soutěže – viz níže – </w:t>
                      </w:r>
                      <w:r w:rsidRPr="006C7D11">
                        <w:rPr>
                          <w:b/>
                          <w:sz w:val="18"/>
                          <w:u w:val="single"/>
                        </w:rPr>
                        <w:t xml:space="preserve">do </w:t>
                      </w:r>
                      <w:r w:rsidR="006C55E3">
                        <w:rPr>
                          <w:b/>
                          <w:sz w:val="18"/>
                          <w:u w:val="single"/>
                        </w:rPr>
                        <w:t>1</w:t>
                      </w:r>
                      <w:r w:rsidRPr="006C7D11">
                        <w:rPr>
                          <w:b/>
                          <w:sz w:val="18"/>
                          <w:u w:val="single"/>
                        </w:rPr>
                        <w:t>2.</w:t>
                      </w:r>
                      <w:r w:rsidR="006C55E3">
                        <w:rPr>
                          <w:b/>
                          <w:sz w:val="18"/>
                          <w:u w:val="single"/>
                        </w:rPr>
                        <w:t>2</w:t>
                      </w:r>
                      <w:r w:rsidRPr="006C7D11">
                        <w:rPr>
                          <w:b/>
                          <w:sz w:val="18"/>
                          <w:u w:val="single"/>
                        </w:rPr>
                        <w:t>.202</w:t>
                      </w:r>
                      <w:r w:rsidR="006C55E3">
                        <w:rPr>
                          <w:b/>
                          <w:sz w:val="18"/>
                          <w:u w:val="single"/>
                        </w:rPr>
                        <w:t>5</w:t>
                      </w:r>
                      <w:r w:rsidRPr="001B5728">
                        <w:rPr>
                          <w:b/>
                          <w:sz w:val="18"/>
                        </w:rPr>
                        <w:t xml:space="preserve"> nebo do naplnění kapacity střelnice.</w:t>
                      </w:r>
                      <w:r w:rsidRPr="001B5728">
                        <w:rPr>
                          <w:b/>
                          <w:sz w:val="18"/>
                        </w:rPr>
                        <w:br/>
                      </w:r>
                      <w:r>
                        <w:rPr>
                          <w:sz w:val="18"/>
                        </w:rPr>
                        <w:t xml:space="preserve">V případě naplnění startovní listiny mají </w:t>
                      </w:r>
                      <w:r w:rsidRPr="00705EEE">
                        <w:rPr>
                          <w:b/>
                          <w:sz w:val="18"/>
                        </w:rPr>
                        <w:t>přednostní start</w:t>
                      </w:r>
                      <w:r>
                        <w:rPr>
                          <w:sz w:val="18"/>
                        </w:rPr>
                        <w:t xml:space="preserve"> reprezentanti ČR z Libereckého kraje a prvních 10 střelců z krajského žebříčku v kategoriích mládeže ve všech disciplínách, pokud se přihlásí </w:t>
                      </w:r>
                      <w:r w:rsidRPr="00310097">
                        <w:rPr>
                          <w:sz w:val="18"/>
                          <w:u w:val="single"/>
                        </w:rPr>
                        <w:t>do 1</w:t>
                      </w:r>
                      <w:r w:rsidR="006C55E3">
                        <w:rPr>
                          <w:sz w:val="18"/>
                          <w:u w:val="single"/>
                        </w:rPr>
                        <w:t>2</w:t>
                      </w:r>
                      <w:r w:rsidRPr="00310097">
                        <w:rPr>
                          <w:sz w:val="18"/>
                          <w:u w:val="single"/>
                        </w:rPr>
                        <w:t>. 2.</w:t>
                      </w:r>
                      <w:r>
                        <w:rPr>
                          <w:sz w:val="18"/>
                        </w:rPr>
                        <w:t xml:space="preserve"> mailem na adresu sekretáře. </w:t>
                      </w:r>
                    </w:p>
                    <w:p w14:paraId="26D38B76" w14:textId="77777777" w:rsidR="00267139" w:rsidRDefault="00267139" w:rsidP="00267139">
                      <w:pPr>
                        <w:jc w:val="both"/>
                        <w:rPr>
                          <w:sz w:val="8"/>
                        </w:rPr>
                      </w:pPr>
                    </w:p>
                    <w:p w14:paraId="1C99F26E" w14:textId="77777777" w:rsidR="00267139" w:rsidRDefault="00267139" w:rsidP="00267139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Sekretář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soutěže :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 w:rsidRPr="004F013E">
                        <w:rPr>
                          <w:sz w:val="18"/>
                        </w:rPr>
                        <w:t>Mgr.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Monika Trnovská</w:t>
                      </w:r>
                    </w:p>
                    <w:p w14:paraId="58F62127" w14:textId="77777777" w:rsidR="00267139" w:rsidRDefault="00267139" w:rsidP="00267139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tel. 607 847 447, E-mail: </w:t>
                      </w:r>
                      <w:hyperlink r:id="rId8" w:history="1">
                        <w:r w:rsidRPr="00585F7E">
                          <w:rPr>
                            <w:rStyle w:val="Hypertextovodkaz"/>
                            <w:sz w:val="18"/>
                          </w:rPr>
                          <w:t xml:space="preserve">monika.trnovska@seznam.cz </w:t>
                        </w:r>
                      </w:hyperlink>
                      <w:r>
                        <w:t xml:space="preserve">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7562C209" w14:textId="77777777" w:rsidR="00267139" w:rsidRDefault="00267139" w:rsidP="00267139">
                      <w:pPr>
                        <w:jc w:val="both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</w:rPr>
                        <w:t>Různé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68BAD08C" w14:textId="77777777" w:rsidR="00267139" w:rsidRDefault="00267139" w:rsidP="00267139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Pořadatel si vyhrazuje změnu programu, o které v případě změny bude přihlášené informovat.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5631CA24" w14:textId="12F87124" w:rsidR="00267139" w:rsidRPr="006261E2" w:rsidRDefault="00267139" w:rsidP="0026713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261E2">
                        <w:rPr>
                          <w:sz w:val="18"/>
                          <w:szCs w:val="18"/>
                        </w:rPr>
                        <w:t xml:space="preserve">Střílí se na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elektronické</w:t>
                      </w:r>
                      <w:r w:rsidRPr="006261E2">
                        <w:rPr>
                          <w:b/>
                          <w:sz w:val="18"/>
                          <w:szCs w:val="18"/>
                        </w:rPr>
                        <w:t xml:space="preserve"> terče</w:t>
                      </w:r>
                      <w:r w:rsidRPr="006261E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C55E3">
                        <w:rPr>
                          <w:sz w:val="18"/>
                          <w:szCs w:val="18"/>
                        </w:rPr>
                        <w:t xml:space="preserve">zn. </w:t>
                      </w:r>
                      <w:proofErr w:type="spellStart"/>
                      <w:r w:rsidR="006C55E3">
                        <w:rPr>
                          <w:sz w:val="18"/>
                          <w:szCs w:val="18"/>
                        </w:rPr>
                        <w:t>Inband</w:t>
                      </w:r>
                      <w:proofErr w:type="spellEnd"/>
                      <w:r w:rsidR="006C55E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261E2">
                        <w:rPr>
                          <w:sz w:val="18"/>
                          <w:szCs w:val="18"/>
                        </w:rPr>
                        <w:t xml:space="preserve">ve všech disciplínách. </w:t>
                      </w:r>
                    </w:p>
                    <w:p w14:paraId="4F24AD0E" w14:textId="77777777" w:rsidR="00267139" w:rsidRPr="006261E2" w:rsidRDefault="00267139" w:rsidP="0026713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261E2">
                        <w:rPr>
                          <w:sz w:val="18"/>
                          <w:szCs w:val="18"/>
                        </w:rPr>
                        <w:t xml:space="preserve">Účast na vlastní náklady. </w:t>
                      </w:r>
                      <w:r w:rsidRPr="000C36C1">
                        <w:rPr>
                          <w:b/>
                          <w:sz w:val="18"/>
                          <w:szCs w:val="18"/>
                        </w:rPr>
                        <w:t>Přezůvky s </w:t>
                      </w:r>
                      <w:proofErr w:type="gramStart"/>
                      <w:r w:rsidRPr="000C36C1">
                        <w:rPr>
                          <w:b/>
                          <w:sz w:val="18"/>
                          <w:szCs w:val="18"/>
                        </w:rPr>
                        <w:t>sebou - děkujeme</w:t>
                      </w:r>
                      <w:proofErr w:type="gramEnd"/>
                      <w:r w:rsidRPr="006261E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D0FD417" w14:textId="77777777" w:rsidR="00267139" w:rsidRPr="006261E2" w:rsidRDefault="00267139" w:rsidP="0026713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6261E2">
                        <w:rPr>
                          <w:sz w:val="18"/>
                          <w:szCs w:val="18"/>
                        </w:rPr>
                        <w:t>Občerstvení - v</w:t>
                      </w:r>
                      <w:proofErr w:type="gramEnd"/>
                      <w:r w:rsidRPr="006261E2">
                        <w:rPr>
                          <w:sz w:val="18"/>
                          <w:szCs w:val="18"/>
                        </w:rPr>
                        <w:t xml:space="preserve"> místě soutěže v sortimentu obvyklém na našich soutěžích.</w:t>
                      </w:r>
                    </w:p>
                    <w:p w14:paraId="734866AC" w14:textId="77777777" w:rsidR="0061355B" w:rsidRPr="006261E2" w:rsidRDefault="0061355B" w:rsidP="0061355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135DB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7D0BC88" wp14:editId="7DDD8CF0">
                <wp:simplePos x="0" y="0"/>
                <wp:positionH relativeFrom="margin">
                  <wp:posOffset>5230495</wp:posOffset>
                </wp:positionH>
                <wp:positionV relativeFrom="page">
                  <wp:posOffset>450850</wp:posOffset>
                </wp:positionV>
                <wp:extent cx="4058285" cy="6673215"/>
                <wp:effectExtent l="1270" t="3175" r="0" b="63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8285" cy="667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2857B" w14:textId="77777777" w:rsidR="0061355B" w:rsidRDefault="0061355B" w:rsidP="0061355B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3E79925" w14:textId="77777777" w:rsidR="0061355B" w:rsidRPr="0003446C" w:rsidRDefault="0061355B" w:rsidP="0061355B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Časový program</w:t>
                            </w:r>
                          </w:p>
                          <w:p w14:paraId="46EB1C00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sz w:val="18"/>
                                <w:u w:val="single"/>
                              </w:rPr>
                            </w:pPr>
                          </w:p>
                          <w:p w14:paraId="449DF3A2" w14:textId="77777777" w:rsidR="0061355B" w:rsidRPr="00A3006F" w:rsidRDefault="0061355B" w:rsidP="0061355B">
                            <w:pPr>
                              <w:jc w:val="center"/>
                              <w:rPr>
                                <w:bCs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A3006F">
                              <w:rPr>
                                <w:bCs/>
                                <w:sz w:val="18"/>
                                <w:u w:val="single"/>
                              </w:rPr>
                              <w:t>Prezence všech disciplín a kategorií nejpozději ½ hodiny před začátkem směny</w:t>
                            </w:r>
                          </w:p>
                          <w:p w14:paraId="7A985A33" w14:textId="77777777" w:rsidR="0061355B" w:rsidRPr="0061355B" w:rsidRDefault="0061355B" w:rsidP="0061355B">
                            <w:pPr>
                              <w:pStyle w:val="Nadpis1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1C95A40" w14:textId="77777777" w:rsidR="00267139" w:rsidRPr="00102D09" w:rsidRDefault="00267139" w:rsidP="00F7066E">
                            <w:pPr>
                              <w:pStyle w:val="Nadpis1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proofErr w:type="spellStart"/>
                            <w:r w:rsidRPr="00102D09">
                              <w:rPr>
                                <w:color w:val="FF0000"/>
                                <w:sz w:val="20"/>
                              </w:rPr>
                              <w:t>VzPu</w:t>
                            </w:r>
                            <w:proofErr w:type="spellEnd"/>
                            <w:r w:rsidRPr="00102D09">
                              <w:rPr>
                                <w:color w:val="FF0000"/>
                                <w:sz w:val="20"/>
                              </w:rPr>
                              <w:t xml:space="preserve"> mládež leže 30 ran</w:t>
                            </w:r>
                          </w:p>
                          <w:p w14:paraId="64982FAD" w14:textId="77777777" w:rsidR="00267139" w:rsidRDefault="00267139" w:rsidP="00267139">
                            <w:pPr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>Začátek 1. směny (nástup) v 7,50, 2. směna 8,50, 3. směna v 9,50 hod.</w:t>
                            </w:r>
                          </w:p>
                          <w:p w14:paraId="3D69E54D" w14:textId="77777777" w:rsidR="00267139" w:rsidRDefault="00267139" w:rsidP="00267139">
                            <w:pPr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 xml:space="preserve">Vybavení střelnice – </w:t>
                            </w:r>
                            <w:r>
                              <w:rPr>
                                <w:bCs/>
                                <w:sz w:val="18"/>
                                <w:u w:val="single"/>
                              </w:rPr>
                              <w:t>20 elektronických stavů</w:t>
                            </w:r>
                            <w:r>
                              <w:rPr>
                                <w:bCs/>
                                <w:sz w:val="18"/>
                              </w:rPr>
                              <w:t>, podložky pod střelce</w:t>
                            </w:r>
                          </w:p>
                          <w:p w14:paraId="228E9291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color w:val="008000"/>
                                <w:sz w:val="18"/>
                              </w:rPr>
                            </w:pPr>
                            <w:r>
                              <w:rPr>
                                <w:bCs/>
                                <w:color w:val="008000"/>
                                <w:sz w:val="18"/>
                              </w:rPr>
                              <w:t>___________________________________________________________________</w:t>
                            </w:r>
                          </w:p>
                          <w:p w14:paraId="5299851D" w14:textId="77777777" w:rsidR="0061355B" w:rsidRPr="0061355B" w:rsidRDefault="0061355B" w:rsidP="0061355B">
                            <w:pPr>
                              <w:pStyle w:val="Nadpis1"/>
                              <w:rPr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66948B77" w14:textId="77777777" w:rsidR="00F7066E" w:rsidRPr="00102D09" w:rsidRDefault="00F7066E" w:rsidP="00F7066E">
                            <w:pPr>
                              <w:pStyle w:val="Nadpis1"/>
                              <w:jc w:val="left"/>
                              <w:rPr>
                                <w:color w:val="008000"/>
                                <w:sz w:val="20"/>
                              </w:rPr>
                            </w:pPr>
                            <w:proofErr w:type="spellStart"/>
                            <w:r w:rsidRPr="00102D09">
                              <w:rPr>
                                <w:color w:val="008000"/>
                                <w:sz w:val="20"/>
                              </w:rPr>
                              <w:t>VzPu</w:t>
                            </w:r>
                            <w:proofErr w:type="spellEnd"/>
                            <w:r w:rsidRPr="00102D09">
                              <w:rPr>
                                <w:color w:val="008000"/>
                                <w:sz w:val="20"/>
                              </w:rPr>
                              <w:t xml:space="preserve"> stoje – dorost 40 ran, muži a ženy 60 ran </w:t>
                            </w:r>
                          </w:p>
                          <w:p w14:paraId="6BB73D94" w14:textId="76A053DD" w:rsidR="00F7066E" w:rsidRDefault="00F7066E" w:rsidP="00F7066E">
                            <w:pPr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>1. směna (nástup) – 11,</w:t>
                            </w:r>
                            <w:r w:rsidR="007E51F0">
                              <w:rPr>
                                <w:bCs/>
                                <w:sz w:val="18"/>
                              </w:rPr>
                              <w:t>0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0 hod. - dorost </w:t>
                            </w:r>
                          </w:p>
                          <w:p w14:paraId="6FC23F70" w14:textId="0D1569F3" w:rsidR="00F7066E" w:rsidRDefault="00F7066E" w:rsidP="00F7066E">
                            <w:pPr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>2. směna – 12,</w:t>
                            </w:r>
                            <w:r w:rsidR="007E51F0">
                              <w:rPr>
                                <w:bCs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 hod. – muži, junioři, ženy. </w:t>
                            </w:r>
                          </w:p>
                          <w:p w14:paraId="0A08A274" w14:textId="77777777" w:rsidR="00F7066E" w:rsidRDefault="00F7066E" w:rsidP="00F7066E">
                            <w:pPr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 xml:space="preserve">Vybavení střelnice - </w:t>
                            </w:r>
                            <w:r w:rsidRPr="00EF0993">
                              <w:rPr>
                                <w:bCs/>
                                <w:sz w:val="18"/>
                                <w:u w:val="single"/>
                              </w:rPr>
                              <w:t xml:space="preserve">20 </w:t>
                            </w:r>
                            <w:r>
                              <w:rPr>
                                <w:bCs/>
                                <w:sz w:val="18"/>
                                <w:u w:val="single"/>
                              </w:rPr>
                              <w:t>elektronických stavů</w:t>
                            </w:r>
                          </w:p>
                          <w:p w14:paraId="084CEBE0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Cs/>
                                <w:color w:val="0000FF"/>
                                <w:sz w:val="18"/>
                              </w:rPr>
                              <w:t>___________________________________________________________________</w:t>
                            </w:r>
                          </w:p>
                          <w:p w14:paraId="0A01988A" w14:textId="77777777" w:rsidR="0061355B" w:rsidRPr="0061355B" w:rsidRDefault="0061355B" w:rsidP="0061355B">
                            <w:pPr>
                              <w:pStyle w:val="Nadpis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45A764" w14:textId="77777777" w:rsidR="00F7066E" w:rsidRPr="00102D09" w:rsidRDefault="00F7066E" w:rsidP="00F7066E">
                            <w:pPr>
                              <w:pStyle w:val="Nadpis1"/>
                              <w:jc w:val="left"/>
                              <w:rPr>
                                <w:sz w:val="20"/>
                              </w:rPr>
                            </w:pPr>
                            <w:proofErr w:type="spellStart"/>
                            <w:r w:rsidRPr="00102D09">
                              <w:rPr>
                                <w:sz w:val="20"/>
                              </w:rPr>
                              <w:t>VzPi</w:t>
                            </w:r>
                            <w:proofErr w:type="spellEnd"/>
                            <w:r w:rsidRPr="00102D09">
                              <w:rPr>
                                <w:sz w:val="20"/>
                              </w:rPr>
                              <w:t xml:space="preserve"> 40, 60 - všechny vypsané kategorie</w:t>
                            </w:r>
                          </w:p>
                          <w:p w14:paraId="5D33AF8C" w14:textId="04DD6D60" w:rsidR="00F7066E" w:rsidRDefault="00F7066E" w:rsidP="00F7066E">
                            <w:pPr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>1. směna (nástup) – 14,</w:t>
                            </w:r>
                            <w:r w:rsidR="00FC6070">
                              <w:rPr>
                                <w:bCs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bCs/>
                                <w:sz w:val="18"/>
                              </w:rPr>
                              <w:t>VzPi</w:t>
                            </w:r>
                            <w:proofErr w:type="spellEnd"/>
                            <w:r>
                              <w:rPr>
                                <w:bCs/>
                                <w:sz w:val="18"/>
                              </w:rPr>
                              <w:t xml:space="preserve"> 40 (přednostně) a 60, ev. 2. </w:t>
                            </w:r>
                            <w:r>
                              <w:rPr>
                                <w:bCs/>
                                <w:sz w:val="18"/>
                              </w:rPr>
                              <w:t>směna 60, pokud se předešlá směna naplní – tato poslední směna nástup - 16,</w:t>
                            </w:r>
                            <w:r w:rsidR="00FC6070">
                              <w:rPr>
                                <w:bCs/>
                                <w:sz w:val="18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>
                              <w:rPr>
                                <w:bCs/>
                                <w:sz w:val="18"/>
                              </w:rPr>
                              <w:t xml:space="preserve"> hod.</w:t>
                            </w:r>
                          </w:p>
                          <w:p w14:paraId="22E27064" w14:textId="77777777" w:rsidR="00F7066E" w:rsidRDefault="00F7066E" w:rsidP="00F7066E">
                            <w:pPr>
                              <w:jc w:val="both"/>
                              <w:rPr>
                                <w:bCs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 xml:space="preserve">Vybavení střelnice - </w:t>
                            </w:r>
                            <w:r>
                              <w:rPr>
                                <w:bCs/>
                                <w:sz w:val="18"/>
                                <w:u w:val="single"/>
                              </w:rPr>
                              <w:t>20 elektronických stavů</w:t>
                            </w:r>
                          </w:p>
                          <w:p w14:paraId="63FE80B2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</w:p>
                          <w:p w14:paraId="359C1ABC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Cs/>
                                <w:color w:val="0000FF"/>
                                <w:sz w:val="18"/>
                              </w:rPr>
                              <w:t>___________________________________________________________________</w:t>
                            </w:r>
                          </w:p>
                          <w:p w14:paraId="40BA719E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color w:val="FF0000"/>
                                <w:sz w:val="18"/>
                              </w:rPr>
                            </w:pPr>
                          </w:p>
                          <w:p w14:paraId="2A1DBADE" w14:textId="6019330A" w:rsidR="00F7066E" w:rsidRDefault="00F7066E" w:rsidP="00F7066E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196AAA4" w14:textId="77777777" w:rsidR="0061355B" w:rsidRDefault="0061355B" w:rsidP="0061355B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C1D472C" w14:textId="77777777" w:rsidR="0061355B" w:rsidRDefault="0061355B" w:rsidP="0061355B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Vyhlášení ve všech discipl</w:t>
                            </w:r>
                            <w:r w:rsidR="00F7066E">
                              <w:rPr>
                                <w:b/>
                                <w:sz w:val="18"/>
                              </w:rPr>
                              <w:t>í</w:t>
                            </w:r>
                            <w:r>
                              <w:rPr>
                                <w:b/>
                                <w:sz w:val="18"/>
                              </w:rPr>
                              <w:t>nách průběžně - půl hodiny po odstřílení posledního závodníka v kategorii.</w:t>
                            </w:r>
                          </w:p>
                          <w:p w14:paraId="2A40248C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</w:p>
                          <w:p w14:paraId="79C6E639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color w:val="FF0000"/>
                                <w:sz w:val="18"/>
                              </w:rPr>
                            </w:pPr>
                            <w:r w:rsidRPr="00BB28C6">
                              <w:rPr>
                                <w:bCs/>
                                <w:sz w:val="18"/>
                              </w:rPr>
                              <w:t>Výsledkovou listinu obdrží všichni při vyhlášení výsledků,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 dále</w:t>
                            </w:r>
                            <w:r w:rsidRPr="00BB28C6">
                              <w:rPr>
                                <w:bCs/>
                                <w:sz w:val="18"/>
                              </w:rPr>
                              <w:t xml:space="preserve"> mailem nebo lze výsledky stáhnout z</w:t>
                            </w:r>
                            <w:r>
                              <w:rPr>
                                <w:bCs/>
                                <w:sz w:val="18"/>
                              </w:rPr>
                              <w:t> webu SSK Liberec -</w:t>
                            </w:r>
                            <w:r w:rsidRPr="00E13D6E">
                              <w:rPr>
                                <w:bCs/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Pr="00585F7E">
                                <w:rPr>
                                  <w:rStyle w:val="Hypertextovodkaz"/>
                                  <w:bCs/>
                                  <w:sz w:val="18"/>
                                </w:rPr>
                                <w:t>www.strelbaliberec.cz</w:t>
                              </w:r>
                            </w:hyperlink>
                            <w:r>
                              <w:rPr>
                                <w:bCs/>
                                <w:color w:val="FF0000"/>
                                <w:sz w:val="18"/>
                              </w:rPr>
                              <w:t xml:space="preserve"> </w:t>
                            </w:r>
                          </w:p>
                          <w:p w14:paraId="5E7B10F7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color w:val="FF0000"/>
                                <w:sz w:val="18"/>
                              </w:rPr>
                            </w:pPr>
                          </w:p>
                          <w:p w14:paraId="3246C21A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color w:val="FF0000"/>
                                <w:sz w:val="18"/>
                              </w:rPr>
                            </w:pPr>
                          </w:p>
                          <w:p w14:paraId="5F912846" w14:textId="77777777" w:rsidR="0061355B" w:rsidRPr="0061355B" w:rsidRDefault="0061355B" w:rsidP="0061355B">
                            <w:pPr>
                              <w:pStyle w:val="Nadpis2"/>
                              <w:rPr>
                                <w:b w:val="0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61355B">
                              <w:rPr>
                                <w:sz w:val="24"/>
                                <w:szCs w:val="24"/>
                              </w:rPr>
                              <w:t>Těšíme se na setkání na naší soutěži.</w:t>
                            </w:r>
                          </w:p>
                          <w:p w14:paraId="5EC2F48C" w14:textId="77777777" w:rsidR="0061355B" w:rsidRPr="0077195D" w:rsidRDefault="0061355B" w:rsidP="0061355B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782C8702" w14:textId="77777777" w:rsidR="0061355B" w:rsidRPr="00D24437" w:rsidRDefault="0061355B" w:rsidP="0061355B">
                            <w:pPr>
                              <w:jc w:val="center"/>
                            </w:pPr>
                            <w:r w:rsidRPr="002750F0">
                              <w:rPr>
                                <w:noProof/>
                              </w:rPr>
                              <w:drawing>
                                <wp:inline distT="0" distB="0" distL="0" distR="0" wp14:anchorId="42D325B2" wp14:editId="3959F734">
                                  <wp:extent cx="670560" cy="701040"/>
                                  <wp:effectExtent l="0" t="0" r="0" b="3810"/>
                                  <wp:docPr id="5" name="Obrázek 5" descr="vel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vel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560" cy="701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0BC88" id="Obdélník 6" o:spid="_x0000_s1031" style="position:absolute;margin-left:411.85pt;margin-top:35.5pt;width:319.55pt;height:5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" o:allowincell="f" filled="f" stroked="f">
                <v:textbox inset="1pt,1pt,1pt,1pt">
                  <w:txbxContent>
                    <w:p w14:paraId="46A2857B" w14:textId="77777777" w:rsidR="0061355B" w:rsidRDefault="0061355B" w:rsidP="0061355B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</w:p>
                    <w:p w14:paraId="63E79925" w14:textId="77777777" w:rsidR="0061355B" w:rsidRPr="0003446C" w:rsidRDefault="0061355B" w:rsidP="0061355B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Časový program</w:t>
                      </w:r>
                    </w:p>
                    <w:p w14:paraId="46EB1C00" w14:textId="77777777" w:rsidR="0061355B" w:rsidRDefault="0061355B" w:rsidP="0061355B">
                      <w:pPr>
                        <w:jc w:val="both"/>
                        <w:rPr>
                          <w:bCs/>
                          <w:sz w:val="18"/>
                          <w:u w:val="single"/>
                        </w:rPr>
                      </w:pPr>
                    </w:p>
                    <w:p w14:paraId="449DF3A2" w14:textId="77777777" w:rsidR="0061355B" w:rsidRPr="00A3006F" w:rsidRDefault="0061355B" w:rsidP="0061355B">
                      <w:pPr>
                        <w:jc w:val="center"/>
                        <w:rPr>
                          <w:bCs/>
                          <w:color w:val="0000FF"/>
                          <w:sz w:val="18"/>
                          <w:u w:val="single"/>
                        </w:rPr>
                      </w:pPr>
                      <w:r w:rsidRPr="00A3006F">
                        <w:rPr>
                          <w:bCs/>
                          <w:sz w:val="18"/>
                          <w:u w:val="single"/>
                        </w:rPr>
                        <w:t>Prezence všech disciplín a kategorií nejpozději ½ hodiny před začátkem směny</w:t>
                      </w:r>
                    </w:p>
                    <w:p w14:paraId="7A985A33" w14:textId="77777777" w:rsidR="0061355B" w:rsidRPr="0061355B" w:rsidRDefault="0061355B" w:rsidP="0061355B">
                      <w:pPr>
                        <w:pStyle w:val="Nadpis1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41C95A40" w14:textId="77777777" w:rsidR="00267139" w:rsidRPr="00102D09" w:rsidRDefault="00267139" w:rsidP="00F7066E">
                      <w:pPr>
                        <w:pStyle w:val="Nadpis1"/>
                        <w:jc w:val="left"/>
                        <w:rPr>
                          <w:color w:val="FF0000"/>
                          <w:sz w:val="20"/>
                        </w:rPr>
                      </w:pPr>
                      <w:proofErr w:type="spellStart"/>
                      <w:r w:rsidRPr="00102D09">
                        <w:rPr>
                          <w:color w:val="FF0000"/>
                          <w:sz w:val="20"/>
                        </w:rPr>
                        <w:t>VzPu</w:t>
                      </w:r>
                      <w:proofErr w:type="spellEnd"/>
                      <w:r w:rsidRPr="00102D09">
                        <w:rPr>
                          <w:color w:val="FF0000"/>
                          <w:sz w:val="20"/>
                        </w:rPr>
                        <w:t xml:space="preserve"> mládež leže 30 ran</w:t>
                      </w:r>
                    </w:p>
                    <w:p w14:paraId="64982FAD" w14:textId="77777777" w:rsidR="00267139" w:rsidRDefault="00267139" w:rsidP="00267139">
                      <w:pPr>
                        <w:jc w:val="both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>Začátek 1. směny (nástup) v 7,50, 2. směna 8,50, 3. směna v 9,50 hod.</w:t>
                      </w:r>
                    </w:p>
                    <w:p w14:paraId="3D69E54D" w14:textId="77777777" w:rsidR="00267139" w:rsidRDefault="00267139" w:rsidP="00267139">
                      <w:pPr>
                        <w:jc w:val="both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 xml:space="preserve">Vybavení střelnice – </w:t>
                      </w:r>
                      <w:r>
                        <w:rPr>
                          <w:bCs/>
                          <w:sz w:val="18"/>
                          <w:u w:val="single"/>
                        </w:rPr>
                        <w:t>20 elektronických stavů</w:t>
                      </w:r>
                      <w:r>
                        <w:rPr>
                          <w:bCs/>
                          <w:sz w:val="18"/>
                        </w:rPr>
                        <w:t>, podložky pod střelce</w:t>
                      </w:r>
                    </w:p>
                    <w:p w14:paraId="228E9291" w14:textId="77777777" w:rsidR="0061355B" w:rsidRDefault="0061355B" w:rsidP="0061355B">
                      <w:pPr>
                        <w:jc w:val="both"/>
                        <w:rPr>
                          <w:bCs/>
                          <w:color w:val="008000"/>
                          <w:sz w:val="18"/>
                        </w:rPr>
                      </w:pPr>
                      <w:r>
                        <w:rPr>
                          <w:bCs/>
                          <w:color w:val="008000"/>
                          <w:sz w:val="18"/>
                        </w:rPr>
                        <w:t>___________________________________________________________________</w:t>
                      </w:r>
                    </w:p>
                    <w:p w14:paraId="5299851D" w14:textId="77777777" w:rsidR="0061355B" w:rsidRPr="0061355B" w:rsidRDefault="0061355B" w:rsidP="0061355B">
                      <w:pPr>
                        <w:pStyle w:val="Nadpis1"/>
                        <w:rPr>
                          <w:color w:val="008000"/>
                          <w:sz w:val="18"/>
                          <w:szCs w:val="18"/>
                        </w:rPr>
                      </w:pPr>
                    </w:p>
                    <w:p w14:paraId="66948B77" w14:textId="77777777" w:rsidR="00F7066E" w:rsidRPr="00102D09" w:rsidRDefault="00F7066E" w:rsidP="00F7066E">
                      <w:pPr>
                        <w:pStyle w:val="Nadpis1"/>
                        <w:jc w:val="left"/>
                        <w:rPr>
                          <w:color w:val="008000"/>
                          <w:sz w:val="20"/>
                        </w:rPr>
                      </w:pPr>
                      <w:proofErr w:type="spellStart"/>
                      <w:r w:rsidRPr="00102D09">
                        <w:rPr>
                          <w:color w:val="008000"/>
                          <w:sz w:val="20"/>
                        </w:rPr>
                        <w:t>VzPu</w:t>
                      </w:r>
                      <w:proofErr w:type="spellEnd"/>
                      <w:r w:rsidRPr="00102D09">
                        <w:rPr>
                          <w:color w:val="008000"/>
                          <w:sz w:val="20"/>
                        </w:rPr>
                        <w:t xml:space="preserve"> stoje – dorost 40 ran, muži a ženy 60 ran </w:t>
                      </w:r>
                    </w:p>
                    <w:p w14:paraId="6BB73D94" w14:textId="76A053DD" w:rsidR="00F7066E" w:rsidRDefault="00F7066E" w:rsidP="00F7066E">
                      <w:pPr>
                        <w:jc w:val="both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>1. směna (nástup) – 11,</w:t>
                      </w:r>
                      <w:r w:rsidR="007E51F0">
                        <w:rPr>
                          <w:bCs/>
                          <w:sz w:val="18"/>
                        </w:rPr>
                        <w:t>0</w:t>
                      </w:r>
                      <w:r>
                        <w:rPr>
                          <w:bCs/>
                          <w:sz w:val="18"/>
                        </w:rPr>
                        <w:t xml:space="preserve">0 hod. - dorost </w:t>
                      </w:r>
                    </w:p>
                    <w:p w14:paraId="6FC23F70" w14:textId="0D1569F3" w:rsidR="00F7066E" w:rsidRDefault="00F7066E" w:rsidP="00F7066E">
                      <w:pPr>
                        <w:jc w:val="both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>2. směna – 12,</w:t>
                      </w:r>
                      <w:r w:rsidR="007E51F0">
                        <w:rPr>
                          <w:bCs/>
                          <w:sz w:val="18"/>
                        </w:rPr>
                        <w:t>30</w:t>
                      </w:r>
                      <w:r>
                        <w:rPr>
                          <w:bCs/>
                          <w:sz w:val="18"/>
                        </w:rPr>
                        <w:t xml:space="preserve"> hod. – muži, junioři, ženy. </w:t>
                      </w:r>
                    </w:p>
                    <w:p w14:paraId="0A08A274" w14:textId="77777777" w:rsidR="00F7066E" w:rsidRDefault="00F7066E" w:rsidP="00F7066E">
                      <w:pPr>
                        <w:jc w:val="both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 xml:space="preserve">Vybavení střelnice - </w:t>
                      </w:r>
                      <w:r w:rsidRPr="00EF0993">
                        <w:rPr>
                          <w:bCs/>
                          <w:sz w:val="18"/>
                          <w:u w:val="single"/>
                        </w:rPr>
                        <w:t xml:space="preserve">20 </w:t>
                      </w:r>
                      <w:r>
                        <w:rPr>
                          <w:bCs/>
                          <w:sz w:val="18"/>
                          <w:u w:val="single"/>
                        </w:rPr>
                        <w:t>elektronických stavů</w:t>
                      </w:r>
                    </w:p>
                    <w:p w14:paraId="084CEBE0" w14:textId="77777777" w:rsidR="0061355B" w:rsidRDefault="0061355B" w:rsidP="0061355B">
                      <w:pPr>
                        <w:jc w:val="both"/>
                        <w:rPr>
                          <w:bCs/>
                          <w:color w:val="FF0000"/>
                          <w:sz w:val="18"/>
                        </w:rPr>
                      </w:pPr>
                      <w:r>
                        <w:rPr>
                          <w:bCs/>
                          <w:color w:val="0000FF"/>
                          <w:sz w:val="18"/>
                        </w:rPr>
                        <w:t>___________________________________________________________________</w:t>
                      </w:r>
                    </w:p>
                    <w:p w14:paraId="0A01988A" w14:textId="77777777" w:rsidR="0061355B" w:rsidRPr="0061355B" w:rsidRDefault="0061355B" w:rsidP="0061355B">
                      <w:pPr>
                        <w:pStyle w:val="Nadpis1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7A45A764" w14:textId="77777777" w:rsidR="00F7066E" w:rsidRPr="00102D09" w:rsidRDefault="00F7066E" w:rsidP="00F7066E">
                      <w:pPr>
                        <w:pStyle w:val="Nadpis1"/>
                        <w:jc w:val="left"/>
                        <w:rPr>
                          <w:sz w:val="20"/>
                        </w:rPr>
                      </w:pPr>
                      <w:proofErr w:type="spellStart"/>
                      <w:r w:rsidRPr="00102D09">
                        <w:rPr>
                          <w:sz w:val="20"/>
                        </w:rPr>
                        <w:t>VzPi</w:t>
                      </w:r>
                      <w:proofErr w:type="spellEnd"/>
                      <w:r w:rsidRPr="00102D09">
                        <w:rPr>
                          <w:sz w:val="20"/>
                        </w:rPr>
                        <w:t xml:space="preserve"> 40, 60 - všechny vypsané kategorie</w:t>
                      </w:r>
                    </w:p>
                    <w:p w14:paraId="5D33AF8C" w14:textId="04DD6D60" w:rsidR="00F7066E" w:rsidRDefault="00F7066E" w:rsidP="00F7066E">
                      <w:pPr>
                        <w:jc w:val="both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>1. směna (nástup) – 14,</w:t>
                      </w:r>
                      <w:r w:rsidR="00FC6070">
                        <w:rPr>
                          <w:bCs/>
                          <w:sz w:val="18"/>
                        </w:rPr>
                        <w:t>20</w:t>
                      </w:r>
                      <w:r>
                        <w:rPr>
                          <w:bCs/>
                          <w:sz w:val="18"/>
                        </w:rPr>
                        <w:t xml:space="preserve"> - </w:t>
                      </w:r>
                      <w:proofErr w:type="spellStart"/>
                      <w:r>
                        <w:rPr>
                          <w:bCs/>
                          <w:sz w:val="18"/>
                        </w:rPr>
                        <w:t>VzPi</w:t>
                      </w:r>
                      <w:proofErr w:type="spellEnd"/>
                      <w:r>
                        <w:rPr>
                          <w:bCs/>
                          <w:sz w:val="18"/>
                        </w:rPr>
                        <w:t xml:space="preserve"> 40 (přednostně) a 60, ev. 2. </w:t>
                      </w:r>
                      <w:r>
                        <w:rPr>
                          <w:bCs/>
                          <w:sz w:val="18"/>
                        </w:rPr>
                        <w:t>směna 60, pokud se předešlá směna naplní – tato poslední směna nástup - 16,</w:t>
                      </w:r>
                      <w:r w:rsidR="00FC6070">
                        <w:rPr>
                          <w:bCs/>
                          <w:sz w:val="18"/>
                        </w:rPr>
                        <w:t>10</w:t>
                      </w:r>
                      <w:bookmarkStart w:id="1" w:name="_GoBack"/>
                      <w:bookmarkEnd w:id="1"/>
                      <w:r>
                        <w:rPr>
                          <w:bCs/>
                          <w:sz w:val="18"/>
                        </w:rPr>
                        <w:t xml:space="preserve"> hod.</w:t>
                      </w:r>
                    </w:p>
                    <w:p w14:paraId="22E27064" w14:textId="77777777" w:rsidR="00F7066E" w:rsidRDefault="00F7066E" w:rsidP="00F7066E">
                      <w:pPr>
                        <w:jc w:val="both"/>
                        <w:rPr>
                          <w:bCs/>
                          <w:sz w:val="18"/>
                          <w:u w:val="single"/>
                        </w:rPr>
                      </w:pPr>
                      <w:r>
                        <w:rPr>
                          <w:bCs/>
                          <w:sz w:val="18"/>
                        </w:rPr>
                        <w:t xml:space="preserve">Vybavení střelnice - </w:t>
                      </w:r>
                      <w:r>
                        <w:rPr>
                          <w:bCs/>
                          <w:sz w:val="18"/>
                          <w:u w:val="single"/>
                        </w:rPr>
                        <w:t>20 elektronických stavů</w:t>
                      </w:r>
                    </w:p>
                    <w:p w14:paraId="63FE80B2" w14:textId="77777777" w:rsidR="0061355B" w:rsidRDefault="0061355B" w:rsidP="0061355B">
                      <w:pPr>
                        <w:jc w:val="both"/>
                        <w:rPr>
                          <w:bCs/>
                          <w:sz w:val="18"/>
                        </w:rPr>
                      </w:pPr>
                    </w:p>
                    <w:p w14:paraId="359C1ABC" w14:textId="77777777" w:rsidR="0061355B" w:rsidRDefault="0061355B" w:rsidP="0061355B">
                      <w:pPr>
                        <w:jc w:val="both"/>
                        <w:rPr>
                          <w:bCs/>
                          <w:color w:val="FF0000"/>
                          <w:sz w:val="18"/>
                        </w:rPr>
                      </w:pPr>
                      <w:r>
                        <w:rPr>
                          <w:bCs/>
                          <w:color w:val="0000FF"/>
                          <w:sz w:val="18"/>
                        </w:rPr>
                        <w:t>___________________________________________________________________</w:t>
                      </w:r>
                    </w:p>
                    <w:p w14:paraId="40BA719E" w14:textId="77777777" w:rsidR="0061355B" w:rsidRDefault="0061355B" w:rsidP="0061355B">
                      <w:pPr>
                        <w:jc w:val="both"/>
                        <w:rPr>
                          <w:bCs/>
                          <w:color w:val="FF0000"/>
                          <w:sz w:val="18"/>
                        </w:rPr>
                      </w:pPr>
                    </w:p>
                    <w:p w14:paraId="2A1DBADE" w14:textId="6019330A" w:rsidR="00F7066E" w:rsidRDefault="00F7066E" w:rsidP="00F7066E">
                      <w:pPr>
                        <w:jc w:val="both"/>
                        <w:rPr>
                          <w:b/>
                          <w:sz w:val="18"/>
                        </w:rPr>
                      </w:pPr>
                    </w:p>
                    <w:p w14:paraId="5196AAA4" w14:textId="77777777" w:rsidR="0061355B" w:rsidRDefault="0061355B" w:rsidP="0061355B">
                      <w:pPr>
                        <w:jc w:val="both"/>
                        <w:rPr>
                          <w:b/>
                          <w:sz w:val="18"/>
                        </w:rPr>
                      </w:pPr>
                    </w:p>
                    <w:p w14:paraId="1C1D472C" w14:textId="77777777" w:rsidR="0061355B" w:rsidRDefault="0061355B" w:rsidP="0061355B">
                      <w:pPr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Vyhlášení ve všech discipl</w:t>
                      </w:r>
                      <w:r w:rsidR="00F7066E">
                        <w:rPr>
                          <w:b/>
                          <w:sz w:val="18"/>
                        </w:rPr>
                        <w:t>í</w:t>
                      </w:r>
                      <w:r>
                        <w:rPr>
                          <w:b/>
                          <w:sz w:val="18"/>
                        </w:rPr>
                        <w:t>nách průběžně - půl hodiny po odstřílení posledního závodníka v kategorii.</w:t>
                      </w:r>
                    </w:p>
                    <w:p w14:paraId="2A40248C" w14:textId="77777777" w:rsidR="0061355B" w:rsidRDefault="0061355B" w:rsidP="0061355B">
                      <w:pPr>
                        <w:jc w:val="both"/>
                        <w:rPr>
                          <w:bCs/>
                          <w:sz w:val="18"/>
                        </w:rPr>
                      </w:pPr>
                    </w:p>
                    <w:p w14:paraId="79C6E639" w14:textId="77777777" w:rsidR="0061355B" w:rsidRDefault="0061355B" w:rsidP="0061355B">
                      <w:pPr>
                        <w:jc w:val="both"/>
                        <w:rPr>
                          <w:bCs/>
                          <w:color w:val="FF0000"/>
                          <w:sz w:val="18"/>
                        </w:rPr>
                      </w:pPr>
                      <w:r w:rsidRPr="00BB28C6">
                        <w:rPr>
                          <w:bCs/>
                          <w:sz w:val="18"/>
                        </w:rPr>
                        <w:t>Výsledkovou listinu obdrží všichni při vyhlášení výsledků,</w:t>
                      </w:r>
                      <w:r>
                        <w:rPr>
                          <w:bCs/>
                          <w:sz w:val="18"/>
                        </w:rPr>
                        <w:t xml:space="preserve"> dále</w:t>
                      </w:r>
                      <w:r w:rsidRPr="00BB28C6">
                        <w:rPr>
                          <w:bCs/>
                          <w:sz w:val="18"/>
                        </w:rPr>
                        <w:t xml:space="preserve"> mailem nebo lze výsledky stáhnout z</w:t>
                      </w:r>
                      <w:r>
                        <w:rPr>
                          <w:bCs/>
                          <w:sz w:val="18"/>
                        </w:rPr>
                        <w:t> webu SSK Liberec -</w:t>
                      </w:r>
                      <w:r w:rsidRPr="00E13D6E">
                        <w:rPr>
                          <w:bCs/>
                          <w:sz w:val="18"/>
                        </w:rPr>
                        <w:t xml:space="preserve"> </w:t>
                      </w:r>
                      <w:hyperlink r:id="rId10" w:history="1">
                        <w:r w:rsidRPr="00585F7E">
                          <w:rPr>
                            <w:rStyle w:val="Hypertextovodkaz"/>
                            <w:bCs/>
                            <w:sz w:val="18"/>
                          </w:rPr>
                          <w:t>www.strelbaliberec.cz</w:t>
                        </w:r>
                      </w:hyperlink>
                      <w:r>
                        <w:rPr>
                          <w:bCs/>
                          <w:color w:val="FF0000"/>
                          <w:sz w:val="18"/>
                        </w:rPr>
                        <w:t xml:space="preserve"> </w:t>
                      </w:r>
                    </w:p>
                    <w:p w14:paraId="5E7B10F7" w14:textId="77777777" w:rsidR="0061355B" w:rsidRDefault="0061355B" w:rsidP="0061355B">
                      <w:pPr>
                        <w:jc w:val="both"/>
                        <w:rPr>
                          <w:bCs/>
                          <w:color w:val="FF0000"/>
                          <w:sz w:val="18"/>
                        </w:rPr>
                      </w:pPr>
                    </w:p>
                    <w:p w14:paraId="3246C21A" w14:textId="77777777" w:rsidR="0061355B" w:rsidRDefault="0061355B" w:rsidP="0061355B">
                      <w:pPr>
                        <w:jc w:val="both"/>
                        <w:rPr>
                          <w:bCs/>
                          <w:color w:val="FF0000"/>
                          <w:sz w:val="18"/>
                        </w:rPr>
                      </w:pPr>
                    </w:p>
                    <w:p w14:paraId="5F912846" w14:textId="77777777" w:rsidR="0061355B" w:rsidRPr="0061355B" w:rsidRDefault="0061355B" w:rsidP="0061355B">
                      <w:pPr>
                        <w:pStyle w:val="Nadpis2"/>
                        <w:rPr>
                          <w:b w:val="0"/>
                          <w:color w:val="0000FF"/>
                          <w:sz w:val="24"/>
                          <w:szCs w:val="24"/>
                        </w:rPr>
                      </w:pPr>
                      <w:r w:rsidRPr="0061355B">
                        <w:rPr>
                          <w:sz w:val="24"/>
                          <w:szCs w:val="24"/>
                        </w:rPr>
                        <w:t>Těšíme se na setkání na naší soutěži.</w:t>
                      </w:r>
                    </w:p>
                    <w:p w14:paraId="5EC2F48C" w14:textId="77777777" w:rsidR="0061355B" w:rsidRPr="0077195D" w:rsidRDefault="0061355B" w:rsidP="0061355B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14:paraId="782C8702" w14:textId="77777777" w:rsidR="0061355B" w:rsidRPr="00D24437" w:rsidRDefault="0061355B" w:rsidP="0061355B">
                      <w:pPr>
                        <w:jc w:val="center"/>
                      </w:pPr>
                      <w:r w:rsidRPr="002750F0">
                        <w:rPr>
                          <w:noProof/>
                        </w:rPr>
                        <w:drawing>
                          <wp:inline distT="0" distB="0" distL="0" distR="0" wp14:anchorId="42D325B2" wp14:editId="3959F734">
                            <wp:extent cx="670560" cy="701040"/>
                            <wp:effectExtent l="0" t="0" r="0" b="3810"/>
                            <wp:docPr id="5" name="Obrázek 5" descr="vel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vel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560" cy="701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1502BA6" w14:textId="77777777" w:rsidR="0061355B" w:rsidRDefault="0061355B" w:rsidP="0061355B"/>
    <w:p w14:paraId="1BA75254" w14:textId="77777777" w:rsidR="0061355B" w:rsidRDefault="0061355B" w:rsidP="0061355B"/>
    <w:p w14:paraId="7D0E1DE1" w14:textId="77777777" w:rsidR="0061355B" w:rsidRDefault="0061355B" w:rsidP="0061355B"/>
    <w:p w14:paraId="219D37E0" w14:textId="77777777" w:rsidR="0061355B" w:rsidRDefault="0061355B" w:rsidP="0061355B"/>
    <w:p w14:paraId="27755F06" w14:textId="77777777" w:rsidR="0061355B" w:rsidRDefault="0061355B" w:rsidP="0061355B"/>
    <w:p w14:paraId="5CCB2A11" w14:textId="77777777" w:rsidR="0061355B" w:rsidRDefault="0061355B" w:rsidP="0061355B"/>
    <w:p w14:paraId="7919B38D" w14:textId="77777777" w:rsidR="0061355B" w:rsidRDefault="0061355B" w:rsidP="0061355B"/>
    <w:p w14:paraId="6A0A1F35" w14:textId="77777777" w:rsidR="0061355B" w:rsidRDefault="0061355B" w:rsidP="0061355B"/>
    <w:p w14:paraId="215C1F2E" w14:textId="77777777" w:rsidR="0061355B" w:rsidRDefault="0061355B" w:rsidP="0061355B"/>
    <w:p w14:paraId="6624E2E7" w14:textId="77777777" w:rsidR="0061355B" w:rsidRDefault="0061355B" w:rsidP="0061355B"/>
    <w:p w14:paraId="3021A4CA" w14:textId="77777777" w:rsidR="0061355B" w:rsidRDefault="0061355B" w:rsidP="0061355B"/>
    <w:p w14:paraId="15BBB04D" w14:textId="77777777" w:rsidR="0061355B" w:rsidRDefault="0061355B" w:rsidP="0061355B"/>
    <w:p w14:paraId="5C67486C" w14:textId="77777777" w:rsidR="0061355B" w:rsidRDefault="0061355B" w:rsidP="0061355B"/>
    <w:p w14:paraId="015237E5" w14:textId="77777777" w:rsidR="0061355B" w:rsidRDefault="0061355B" w:rsidP="0061355B"/>
    <w:p w14:paraId="4A370BCE" w14:textId="77777777" w:rsidR="0061355B" w:rsidRDefault="0061355B" w:rsidP="0061355B"/>
    <w:p w14:paraId="3CCCBFD8" w14:textId="77777777" w:rsidR="0061355B" w:rsidRDefault="0061355B" w:rsidP="0061355B"/>
    <w:p w14:paraId="15E896E4" w14:textId="77777777" w:rsidR="0061355B" w:rsidRDefault="0061355B" w:rsidP="0061355B"/>
    <w:p w14:paraId="16F15F01" w14:textId="77777777" w:rsidR="0061355B" w:rsidRDefault="0061355B" w:rsidP="0061355B"/>
    <w:p w14:paraId="44D6695A" w14:textId="77777777" w:rsidR="0061355B" w:rsidRDefault="0061355B" w:rsidP="0061355B"/>
    <w:p w14:paraId="7094802D" w14:textId="77777777" w:rsidR="0061355B" w:rsidRDefault="0061355B" w:rsidP="0061355B"/>
    <w:p w14:paraId="0C06406D" w14:textId="77777777" w:rsidR="0061355B" w:rsidRDefault="0061355B" w:rsidP="0061355B"/>
    <w:p w14:paraId="66E255A9" w14:textId="77777777" w:rsidR="0061355B" w:rsidRDefault="0061355B" w:rsidP="0061355B"/>
    <w:p w14:paraId="13FD19DA" w14:textId="77777777" w:rsidR="0061355B" w:rsidRDefault="0061355B" w:rsidP="0061355B"/>
    <w:p w14:paraId="6FD5716C" w14:textId="77777777" w:rsidR="0061355B" w:rsidRDefault="0061355B" w:rsidP="0061355B"/>
    <w:p w14:paraId="6A6D2309" w14:textId="77777777" w:rsidR="0061355B" w:rsidRDefault="0061355B" w:rsidP="0061355B"/>
    <w:p w14:paraId="77E5F233" w14:textId="77777777" w:rsidR="0061355B" w:rsidRDefault="0061355B" w:rsidP="0061355B"/>
    <w:p w14:paraId="4B8977E0" w14:textId="77777777" w:rsidR="0061355B" w:rsidRDefault="0061355B" w:rsidP="0061355B"/>
    <w:p w14:paraId="73C8B532" w14:textId="77777777" w:rsidR="0061355B" w:rsidRDefault="0061355B" w:rsidP="0061355B"/>
    <w:p w14:paraId="75DC43C9" w14:textId="77777777" w:rsidR="0061355B" w:rsidRDefault="0061355B" w:rsidP="0061355B"/>
    <w:p w14:paraId="1E216358" w14:textId="77777777" w:rsidR="0061355B" w:rsidRDefault="0061355B" w:rsidP="0061355B"/>
    <w:p w14:paraId="01ECDB0C" w14:textId="77777777" w:rsidR="0061355B" w:rsidRDefault="0061355B"/>
    <w:sectPr w:rsidR="0061355B" w:rsidSect="00BF2BC4">
      <w:pgSz w:w="16840" w:h="11907" w:orient="landscape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2E0"/>
    <w:multiLevelType w:val="singleLevel"/>
    <w:tmpl w:val="4580AE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EE"/>
    <w:rsid w:val="0002547D"/>
    <w:rsid w:val="00074C8E"/>
    <w:rsid w:val="00102D09"/>
    <w:rsid w:val="001322A4"/>
    <w:rsid w:val="0015633B"/>
    <w:rsid w:val="001E1F78"/>
    <w:rsid w:val="001F1250"/>
    <w:rsid w:val="00200158"/>
    <w:rsid w:val="00267139"/>
    <w:rsid w:val="002A07CE"/>
    <w:rsid w:val="002A6570"/>
    <w:rsid w:val="00342E1F"/>
    <w:rsid w:val="003E63CB"/>
    <w:rsid w:val="00447F2E"/>
    <w:rsid w:val="005236E0"/>
    <w:rsid w:val="005717B0"/>
    <w:rsid w:val="005B00A8"/>
    <w:rsid w:val="005B0DEE"/>
    <w:rsid w:val="0061355B"/>
    <w:rsid w:val="006712DC"/>
    <w:rsid w:val="00684F1D"/>
    <w:rsid w:val="006C55E3"/>
    <w:rsid w:val="006E15E0"/>
    <w:rsid w:val="00724F59"/>
    <w:rsid w:val="00760CC7"/>
    <w:rsid w:val="007B15D8"/>
    <w:rsid w:val="007E51F0"/>
    <w:rsid w:val="007F360A"/>
    <w:rsid w:val="00854EEB"/>
    <w:rsid w:val="008C2751"/>
    <w:rsid w:val="008C4480"/>
    <w:rsid w:val="009020D0"/>
    <w:rsid w:val="00954026"/>
    <w:rsid w:val="0095526F"/>
    <w:rsid w:val="009576E9"/>
    <w:rsid w:val="00A02BD0"/>
    <w:rsid w:val="00AA1252"/>
    <w:rsid w:val="00AC7065"/>
    <w:rsid w:val="00B35420"/>
    <w:rsid w:val="00B722AD"/>
    <w:rsid w:val="00BF0EAB"/>
    <w:rsid w:val="00BF2BC4"/>
    <w:rsid w:val="00C2523D"/>
    <w:rsid w:val="00C3413D"/>
    <w:rsid w:val="00C47D2B"/>
    <w:rsid w:val="00C653C1"/>
    <w:rsid w:val="00CC1F97"/>
    <w:rsid w:val="00CD6F05"/>
    <w:rsid w:val="00D04C59"/>
    <w:rsid w:val="00D93A59"/>
    <w:rsid w:val="00E050DD"/>
    <w:rsid w:val="00E63F86"/>
    <w:rsid w:val="00EA23E1"/>
    <w:rsid w:val="00EE080E"/>
    <w:rsid w:val="00F06E9F"/>
    <w:rsid w:val="00F5172A"/>
    <w:rsid w:val="00F7066E"/>
    <w:rsid w:val="00F72AF2"/>
    <w:rsid w:val="00F77C86"/>
    <w:rsid w:val="00FC6070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77699"/>
  <w15:docId w15:val="{B5135FE8-8704-4D07-96F5-23FF980E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2BC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BF2BC4"/>
    <w:pPr>
      <w:keepNext/>
      <w:jc w:val="center"/>
      <w:outlineLvl w:val="0"/>
    </w:pPr>
    <w:rPr>
      <w:b/>
      <w:color w:val="0000FF"/>
      <w:sz w:val="44"/>
    </w:rPr>
  </w:style>
  <w:style w:type="paragraph" w:styleId="Nadpis2">
    <w:name w:val="heading 2"/>
    <w:basedOn w:val="Normln"/>
    <w:next w:val="Normln"/>
    <w:qFormat/>
    <w:rsid w:val="00BF2BC4"/>
    <w:pPr>
      <w:keepNext/>
      <w:jc w:val="center"/>
      <w:outlineLvl w:val="1"/>
    </w:pPr>
    <w:rPr>
      <w:b/>
      <w:sz w:val="16"/>
    </w:rPr>
  </w:style>
  <w:style w:type="paragraph" w:styleId="Nadpis3">
    <w:name w:val="heading 3"/>
    <w:basedOn w:val="Normln"/>
    <w:next w:val="Normln"/>
    <w:qFormat/>
    <w:rsid w:val="00BF2BC4"/>
    <w:pPr>
      <w:keepNext/>
      <w:jc w:val="center"/>
      <w:outlineLvl w:val="2"/>
    </w:pPr>
    <w:rPr>
      <w:b/>
      <w:color w:val="FF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F2BC4"/>
    <w:pPr>
      <w:jc w:val="center"/>
    </w:pPr>
    <w:rPr>
      <w:b/>
      <w:color w:val="FF0000"/>
      <w:sz w:val="44"/>
    </w:rPr>
  </w:style>
  <w:style w:type="paragraph" w:styleId="Zhlav">
    <w:name w:val="header"/>
    <w:basedOn w:val="Normln"/>
    <w:rsid w:val="00BF2BC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2"/>
    </w:rPr>
  </w:style>
  <w:style w:type="character" w:styleId="Hypertextovodkaz">
    <w:name w:val="Hyperlink"/>
    <w:rsid w:val="00613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trnovska@seznam.cz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ka.trnovska@seznam.cz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trelbaliber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elbaliberec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okumenty\Sport\ST&#344;&#205;LEN&#205;\Klub\Z&#225;vody\OSTATNI\Krajsk&#233;%20p&#345;ebory%20vzduchov&#233;%20zbran&#283;%202005\Propozice%20p&#345;ebal%20bez%20obr&#225;zk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Propozice přebal bez obrázku.dot</Template>
  <TotalTime>17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Vrchlickeho Liberec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</dc:creator>
  <cp:lastModifiedBy>Hynek Mikulčík</cp:lastModifiedBy>
  <cp:revision>4</cp:revision>
  <cp:lastPrinted>2017-01-07T12:32:00Z</cp:lastPrinted>
  <dcterms:created xsi:type="dcterms:W3CDTF">2025-01-15T12:21:00Z</dcterms:created>
  <dcterms:modified xsi:type="dcterms:W3CDTF">2025-01-15T12:40:00Z</dcterms:modified>
</cp:coreProperties>
</file>